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BC00" w14:textId="0F0CD154" w:rsidR="00A37960" w:rsidRPr="00A37960" w:rsidRDefault="00D956EB" w:rsidP="00A37960">
      <w:pPr>
        <w:pStyle w:val="Tit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roseville</w:t>
      </w:r>
      <w:r w:rsidR="005E414F" w:rsidRPr="00A37960">
        <w:rPr>
          <w:b/>
          <w:sz w:val="24"/>
          <w:szCs w:val="24"/>
        </w:rPr>
        <w:t xml:space="preserve"> PUBLIC CEMETERY DISTRICT</w:t>
      </w:r>
    </w:p>
    <w:p w14:paraId="52352F6E" w14:textId="5CDDC873" w:rsidR="00D6647F" w:rsidRPr="00A37960" w:rsidRDefault="005E414F" w:rsidP="00A37960">
      <w:pPr>
        <w:pStyle w:val="Title"/>
        <w:jc w:val="center"/>
        <w:rPr>
          <w:b/>
          <w:sz w:val="24"/>
          <w:szCs w:val="24"/>
        </w:rPr>
      </w:pPr>
      <w:r w:rsidRPr="00A37960">
        <w:rPr>
          <w:b/>
          <w:sz w:val="24"/>
          <w:szCs w:val="24"/>
        </w:rPr>
        <w:t>FLORAL</w:t>
      </w:r>
      <w:r w:rsidR="00A37960" w:rsidRPr="00A37960">
        <w:rPr>
          <w:b/>
          <w:sz w:val="24"/>
          <w:szCs w:val="24"/>
        </w:rPr>
        <w:t>/decoration</w:t>
      </w:r>
      <w:r w:rsidRPr="00A37960">
        <w:rPr>
          <w:b/>
          <w:sz w:val="24"/>
          <w:szCs w:val="24"/>
        </w:rPr>
        <w:t xml:space="preserve"> REMOVAL SCHEDULE</w:t>
      </w:r>
      <w:r w:rsidR="00636C80" w:rsidRPr="00A37960">
        <w:rPr>
          <w:b/>
          <w:sz w:val="24"/>
          <w:szCs w:val="24"/>
        </w:rPr>
        <w:t xml:space="preserve"> </w:t>
      </w:r>
      <w:r w:rsidRPr="00A37960">
        <w:rPr>
          <w:b/>
          <w:sz w:val="24"/>
          <w:szCs w:val="24"/>
        </w:rPr>
        <w:t>20</w:t>
      </w:r>
      <w:r w:rsidR="00F76A80">
        <w:rPr>
          <w:b/>
          <w:sz w:val="24"/>
          <w:szCs w:val="24"/>
        </w:rPr>
        <w:t>2</w:t>
      </w:r>
      <w:r w:rsidR="00B3089C">
        <w:rPr>
          <w:b/>
          <w:sz w:val="24"/>
          <w:szCs w:val="24"/>
        </w:rPr>
        <w:t>5</w: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If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MonthStart1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B3089C">
        <w:rPr>
          <w:b/>
          <w:sz w:val="24"/>
          <w:szCs w:val="24"/>
        </w:rPr>
        <w:instrText>2025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>=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MonthStartLast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B3089C">
        <w:rPr>
          <w:b/>
          <w:sz w:val="24"/>
          <w:szCs w:val="24"/>
        </w:rPr>
        <w:instrText>2025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 xml:space="preserve"> "" "-"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t xml:space="preserve"> </w: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If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MonthStart1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B3089C">
        <w:rPr>
          <w:b/>
          <w:sz w:val="24"/>
          <w:szCs w:val="24"/>
        </w:rPr>
        <w:instrText>2025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>=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MonthStartLast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B3089C">
        <w:rPr>
          <w:b/>
          <w:sz w:val="24"/>
          <w:szCs w:val="24"/>
        </w:rPr>
        <w:instrText>2025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instrText xml:space="preserve"> "" </w:instrText>
      </w:r>
      <w:r w:rsidR="00636C80" w:rsidRPr="00A37960">
        <w:rPr>
          <w:b/>
          <w:sz w:val="24"/>
          <w:szCs w:val="24"/>
        </w:rPr>
        <w:fldChar w:fldCharType="begin"/>
      </w:r>
      <w:r w:rsidR="00636C80" w:rsidRPr="00A37960">
        <w:rPr>
          <w:b/>
          <w:sz w:val="24"/>
          <w:szCs w:val="24"/>
        </w:rPr>
        <w:instrText xml:space="preserve"> DOCVARIABLE  MonthStartLast \@  yyyy</w:instrText>
      </w:r>
      <w:r w:rsidR="00636C80" w:rsidRPr="00A37960">
        <w:rPr>
          <w:b/>
          <w:sz w:val="24"/>
          <w:szCs w:val="24"/>
        </w:rPr>
        <w:fldChar w:fldCharType="separate"/>
      </w:r>
      <w:r w:rsidR="00E0205B">
        <w:rPr>
          <w:b/>
          <w:sz w:val="24"/>
          <w:szCs w:val="24"/>
        </w:rPr>
        <w:instrText>2025</w:instrText>
      </w:r>
      <w:r w:rsidR="00636C80" w:rsidRPr="00A37960">
        <w:rPr>
          <w:b/>
          <w:sz w:val="24"/>
          <w:szCs w:val="24"/>
        </w:rPr>
        <w:fldChar w:fldCharType="end"/>
      </w:r>
      <w:r w:rsidR="00636C80" w:rsidRPr="00A37960">
        <w:rPr>
          <w:b/>
          <w:sz w:val="24"/>
          <w:szCs w:val="24"/>
        </w:rPr>
        <w:fldChar w:fldCharType="end"/>
      </w:r>
    </w:p>
    <w:tbl>
      <w:tblPr>
        <w:tblStyle w:val="HostTable"/>
        <w:tblW w:w="5000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6984"/>
        <w:gridCol w:w="6984"/>
      </w:tblGrid>
      <w:tr w:rsidR="00D6647F" w14:paraId="61240AC0" w14:textId="77777777">
        <w:trPr>
          <w:trHeight w:hRule="exact" w:val="187"/>
        </w:trPr>
        <w:tc>
          <w:tcPr>
            <w:tcW w:w="2500" w:type="pct"/>
          </w:tcPr>
          <w:p w14:paraId="5D696A39" w14:textId="77777777" w:rsidR="00D6647F" w:rsidRDefault="00636C80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3CC837" wp14:editId="13D997BC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955FC" id="Rectangle 2" o:spid="_x0000_s1026" style="position:absolute;margin-left:0;margin-top:0;width:698.4pt;height:4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7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14:paraId="301CEFB0" w14:textId="77777777" w:rsidR="00D6647F" w:rsidRDefault="00D6647F"/>
        </w:tc>
      </w:tr>
      <w:tr w:rsidR="00D6647F" w14:paraId="325F2BCF" w14:textId="77777777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5000" w:type="pc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340"/>
              <w:gridCol w:w="4634"/>
            </w:tblGrid>
            <w:tr w:rsidR="00800AE6" w:rsidRPr="00800AE6" w14:paraId="68D57E03" w14:textId="77777777">
              <w:tc>
                <w:tcPr>
                  <w:tcW w:w="1678" w:type="pct"/>
                </w:tcPr>
                <w:p w14:paraId="3EBD6375" w14:textId="77777777" w:rsidR="00D6647F" w:rsidRPr="00800AE6" w:rsidRDefault="005E414F">
                  <w:pPr>
                    <w:pStyle w:val="FormHeading"/>
                    <w:rPr>
                      <w:color w:val="auto"/>
                    </w:rPr>
                  </w:pPr>
                  <w:r w:rsidRPr="00800AE6">
                    <w:rPr>
                      <w:color w:val="auto"/>
                    </w:rPr>
                    <w:t>dISTRICT</w:t>
                  </w:r>
                  <w:r w:rsidR="00FA04D6" w:rsidRPr="00800AE6">
                    <w:rPr>
                      <w:color w:val="auto"/>
                    </w:rPr>
                    <w:t xml:space="preserve"> mANAGER</w:t>
                  </w:r>
                </w:p>
              </w:tc>
              <w:tc>
                <w:tcPr>
                  <w:tcW w:w="3322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14:paraId="029D5513" w14:textId="77777777" w:rsidR="00D6647F" w:rsidRPr="00800AE6" w:rsidRDefault="005E414F" w:rsidP="005E414F">
                  <w:pPr>
                    <w:pStyle w:val="FormText"/>
                    <w:ind w:left="0"/>
                    <w:rPr>
                      <w:color w:val="auto"/>
                    </w:rPr>
                  </w:pPr>
                  <w:r w:rsidRPr="00800AE6">
                    <w:rPr>
                      <w:color w:val="auto"/>
                    </w:rPr>
                    <w:t xml:space="preserve">  CRAIG FORREY</w:t>
                  </w:r>
                </w:p>
              </w:tc>
            </w:tr>
          </w:tbl>
          <w:p w14:paraId="61501733" w14:textId="77777777" w:rsidR="00D6647F" w:rsidRPr="00800AE6" w:rsidRDefault="00D6647F">
            <w:pPr>
              <w:rPr>
                <w:color w:val="auto"/>
              </w:rPr>
            </w:pPr>
          </w:p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</w:tcPr>
          <w:p w14:paraId="3F81DAB6" w14:textId="4CD5063B" w:rsidR="00800AE6" w:rsidRPr="00800AE6" w:rsidRDefault="00800AE6">
            <w:pPr>
              <w:pStyle w:val="Notes"/>
              <w:rPr>
                <w:color w:val="auto"/>
                <w:sz w:val="20"/>
              </w:rPr>
            </w:pPr>
            <w:r w:rsidRPr="008C1A7D">
              <w:rPr>
                <w:color w:val="auto"/>
                <w:sz w:val="20"/>
                <w:highlight w:val="blue"/>
              </w:rPr>
              <w:t>*</w:t>
            </w:r>
            <w:r w:rsidR="00746261" w:rsidRPr="00800AE6">
              <w:rPr>
                <w:color w:val="auto"/>
                <w:sz w:val="20"/>
              </w:rPr>
              <w:t>Floral/Decoration Clearing</w:t>
            </w:r>
            <w:r w:rsidR="00A37960" w:rsidRPr="00800AE6">
              <w:rPr>
                <w:color w:val="auto"/>
                <w:sz w:val="20"/>
              </w:rPr>
              <w:t xml:space="preserve"> </w:t>
            </w:r>
            <w:r w:rsidR="00FA04D6" w:rsidRPr="00800AE6">
              <w:rPr>
                <w:color w:val="auto"/>
                <w:sz w:val="20"/>
              </w:rPr>
              <w:t xml:space="preserve">will take place </w:t>
            </w:r>
            <w:r w:rsidR="00A37960" w:rsidRPr="00800AE6">
              <w:rPr>
                <w:color w:val="auto"/>
                <w:sz w:val="20"/>
              </w:rPr>
              <w:t xml:space="preserve">on the “first” </w:t>
            </w:r>
            <w:r w:rsidR="007651C3" w:rsidRPr="00800AE6">
              <w:rPr>
                <w:color w:val="auto"/>
                <w:sz w:val="20"/>
              </w:rPr>
              <w:t>Week</w:t>
            </w:r>
            <w:r w:rsidR="00437077" w:rsidRPr="00800AE6">
              <w:rPr>
                <w:color w:val="auto"/>
                <w:sz w:val="20"/>
              </w:rPr>
              <w:t xml:space="preserve"> of each month.  It</w:t>
            </w:r>
            <w:r w:rsidR="00FA04D6" w:rsidRPr="00800AE6">
              <w:rPr>
                <w:color w:val="auto"/>
                <w:sz w:val="20"/>
              </w:rPr>
              <w:t xml:space="preserve"> will consist of</w:t>
            </w:r>
            <w:r w:rsidR="00484610" w:rsidRPr="00800AE6">
              <w:rPr>
                <w:color w:val="auto"/>
                <w:sz w:val="20"/>
              </w:rPr>
              <w:t xml:space="preserve"> the</w:t>
            </w:r>
            <w:r w:rsidR="00FA04D6" w:rsidRPr="00800AE6">
              <w:rPr>
                <w:color w:val="auto"/>
                <w:sz w:val="20"/>
              </w:rPr>
              <w:t xml:space="preserve"> </w:t>
            </w:r>
            <w:r w:rsidR="00A37960" w:rsidRPr="00800AE6">
              <w:rPr>
                <w:color w:val="auto"/>
                <w:sz w:val="20"/>
              </w:rPr>
              <w:t xml:space="preserve">removal of </w:t>
            </w:r>
            <w:r w:rsidR="00FA04D6" w:rsidRPr="00800AE6">
              <w:rPr>
                <w:color w:val="auto"/>
                <w:sz w:val="20"/>
              </w:rPr>
              <w:t xml:space="preserve">all unsightly floral and </w:t>
            </w:r>
            <w:r w:rsidR="00A37960" w:rsidRPr="00800AE6">
              <w:rPr>
                <w:color w:val="auto"/>
                <w:sz w:val="20"/>
              </w:rPr>
              <w:t>prohibited grave decorations.  All</w:t>
            </w:r>
            <w:r w:rsidR="00484610" w:rsidRPr="00800AE6">
              <w:rPr>
                <w:color w:val="auto"/>
                <w:sz w:val="20"/>
              </w:rPr>
              <w:t xml:space="preserve"> decorations</w:t>
            </w:r>
            <w:r w:rsidR="00DE7082" w:rsidRPr="00800AE6">
              <w:rPr>
                <w:color w:val="auto"/>
                <w:sz w:val="20"/>
              </w:rPr>
              <w:t xml:space="preserve"> will be discarded accordingly. </w:t>
            </w:r>
            <w:r w:rsidR="00395140" w:rsidRPr="00800AE6">
              <w:rPr>
                <w:color w:val="auto"/>
                <w:sz w:val="20"/>
              </w:rPr>
              <w:t xml:space="preserve"> </w:t>
            </w:r>
          </w:p>
          <w:p w14:paraId="5896F5C3" w14:textId="73B0485D" w:rsidR="00D6647F" w:rsidRPr="00800AE6" w:rsidRDefault="00800AE6">
            <w:pPr>
              <w:pStyle w:val="Notes"/>
              <w:rPr>
                <w:color w:val="auto"/>
                <w:sz w:val="20"/>
              </w:rPr>
            </w:pPr>
            <w:r w:rsidRPr="008C1A7D">
              <w:rPr>
                <w:color w:val="auto"/>
                <w:sz w:val="20"/>
                <w:highlight w:val="yellow"/>
              </w:rPr>
              <w:t>*</w:t>
            </w:r>
            <w:r w:rsidR="00395140" w:rsidRPr="00800AE6">
              <w:rPr>
                <w:color w:val="auto"/>
                <w:sz w:val="20"/>
              </w:rPr>
              <w:t>Holiday Floral/Decoration Removal will take place 30 days after holiday.</w:t>
            </w:r>
          </w:p>
        </w:tc>
      </w:tr>
      <w:tr w:rsidR="00D6647F" w14:paraId="1FCF6F4B" w14:textId="77777777">
        <w:trPr>
          <w:trHeight w:hRule="exact" w:val="101"/>
        </w:trPr>
        <w:tc>
          <w:tcPr>
            <w:tcW w:w="2500" w:type="pct"/>
          </w:tcPr>
          <w:p w14:paraId="0820623E" w14:textId="77777777" w:rsidR="00D6647F" w:rsidRDefault="00D6647F"/>
        </w:tc>
        <w:tc>
          <w:tcPr>
            <w:tcW w:w="2500" w:type="pct"/>
            <w:tcBorders>
              <w:top w:val="nil"/>
            </w:tcBorders>
          </w:tcPr>
          <w:p w14:paraId="5D65A748" w14:textId="77777777" w:rsidR="00D6647F" w:rsidRDefault="00D6647F"/>
        </w:tc>
      </w:tr>
    </w:tbl>
    <w:p w14:paraId="73ED4691" w14:textId="77777777" w:rsidR="00D6647F" w:rsidRDefault="00D6647F">
      <w:pPr>
        <w:pStyle w:val="NoSpacing"/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984"/>
        <w:gridCol w:w="6984"/>
      </w:tblGrid>
      <w:tr w:rsidR="00D6647F" w14:paraId="06B1213E" w14:textId="77777777">
        <w:tc>
          <w:tcPr>
            <w:tcW w:w="2500" w:type="pct"/>
          </w:tcPr>
          <w:tbl>
            <w:tblPr>
              <w:tblStyle w:val="EventPlannerTable"/>
              <w:tblW w:w="4378" w:type="pct"/>
              <w:jc w:val="center"/>
              <w:tblLook w:val="04A0" w:firstRow="1" w:lastRow="0" w:firstColumn="1" w:lastColumn="0" w:noHBand="0" w:noVBand="1"/>
            </w:tblPr>
            <w:tblGrid>
              <w:gridCol w:w="4350"/>
              <w:gridCol w:w="1739"/>
            </w:tblGrid>
            <w:tr w:rsidR="00E35701" w:rsidRPr="00437077" w14:paraId="643BB9D7" w14:textId="77777777" w:rsidTr="007462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14CC60FF" w14:textId="4CFA8FE4" w:rsidR="00E35701" w:rsidRDefault="00E35701" w:rsidP="008506FC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 xml:space="preserve">  Valentines day</w:t>
                  </w:r>
                </w:p>
              </w:tc>
              <w:tc>
                <w:tcPr>
                  <w:tcW w:w="1428" w:type="pct"/>
                  <w:shd w:val="clear" w:color="auto" w:fill="EAEAEA" w:themeFill="accent1" w:themeFillTint="99"/>
                </w:tcPr>
                <w:p w14:paraId="7FB1D4C0" w14:textId="1D96A94A" w:rsidR="00E35701" w:rsidRDefault="00E35701">
                  <w:pPr>
                    <w:pStyle w:val="TableTex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2.14.202</w:t>
                  </w:r>
                  <w:r w:rsidR="00720B52">
                    <w:rPr>
                      <w:color w:val="auto"/>
                    </w:rPr>
                    <w:t>5</w:t>
                  </w:r>
                </w:p>
              </w:tc>
            </w:tr>
            <w:tr w:rsidR="00E91B7F" w:rsidRPr="00437077" w14:paraId="30A65A0F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2E09D223" w14:textId="13CC5AFA" w:rsidR="00E91B7F" w:rsidRPr="00437077" w:rsidRDefault="00E35701" w:rsidP="008506FC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 xml:space="preserve">  St. Patricks Day </w:t>
                  </w:r>
                </w:p>
              </w:tc>
              <w:sdt>
                <w:sdtPr>
                  <w:rPr>
                    <w:color w:val="auto"/>
                  </w:rPr>
                  <w:id w:val="-1576047860"/>
                  <w:placeholder>
                    <w:docPart w:val="7731F1D72F7E4BC5BF363740D3B39AFD"/>
                  </w:placeholder>
                  <w:date w:fullDate="2025-03-17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49CF4C13" w14:textId="4302CC39" w:rsidR="00E91B7F" w:rsidRDefault="00E35701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3.17.202</w:t>
                      </w:r>
                      <w:r w:rsidR="000E1FE7">
                        <w:rPr>
                          <w:color w:val="auto"/>
                        </w:rPr>
                        <w:t>5</w:t>
                      </w:r>
                    </w:p>
                  </w:tc>
                </w:sdtContent>
              </w:sdt>
            </w:tr>
            <w:tr w:rsidR="00437077" w:rsidRPr="00437077" w14:paraId="68D806F7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194E28D0" w14:textId="77777777" w:rsidR="00FA04D6" w:rsidRPr="00437077" w:rsidRDefault="008506FC" w:rsidP="008506FC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 xml:space="preserve">  EASTER </w:t>
                  </w:r>
                </w:p>
              </w:tc>
              <w:sdt>
                <w:sdtPr>
                  <w:rPr>
                    <w:color w:val="auto"/>
                  </w:rPr>
                  <w:id w:val="-1213726681"/>
                  <w:placeholder>
                    <w:docPart w:val="FB7E26BC6631409AB1DA58B41E6CDF3E"/>
                  </w:placeholder>
                  <w:date w:fullDate="2025-04-20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66807366" w14:textId="211A2156" w:rsidR="00FA04D6" w:rsidRPr="00437077" w:rsidRDefault="00C906DD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4</w:t>
                      </w:r>
                      <w:r w:rsidR="00897E59">
                        <w:rPr>
                          <w:color w:val="auto"/>
                        </w:rPr>
                        <w:t>.</w:t>
                      </w:r>
                      <w:r>
                        <w:rPr>
                          <w:color w:val="auto"/>
                        </w:rPr>
                        <w:t>20</w:t>
                      </w:r>
                      <w:r w:rsidR="00897E59">
                        <w:rPr>
                          <w:color w:val="auto"/>
                        </w:rPr>
                        <w:t>.202</w:t>
                      </w:r>
                      <w:r>
                        <w:rPr>
                          <w:color w:val="auto"/>
                        </w:rPr>
                        <w:t>5</w:t>
                      </w:r>
                    </w:p>
                  </w:tc>
                </w:sdtContent>
              </w:sdt>
            </w:tr>
            <w:tr w:rsidR="00437077" w:rsidRPr="00437077" w14:paraId="148843C0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429015AF" w14:textId="77777777" w:rsidR="00FA04D6" w:rsidRPr="00437077" w:rsidRDefault="008506FC" w:rsidP="00FA04D6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MEMORIAL DAY</w:t>
                  </w:r>
                </w:p>
              </w:tc>
              <w:sdt>
                <w:sdtPr>
                  <w:rPr>
                    <w:color w:val="auto"/>
                  </w:rPr>
                  <w:id w:val="298655591"/>
                  <w:placeholder>
                    <w:docPart w:val="FB7E26BC6631409AB1DA58B41E6CDF3E"/>
                  </w:placeholder>
                  <w:date w:fullDate="2025-05-26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2C9CC041" w14:textId="639FCFC1" w:rsidR="00FA04D6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5.2</w:t>
                      </w:r>
                      <w:r w:rsidR="000D27FA">
                        <w:rPr>
                          <w:color w:val="auto"/>
                        </w:rPr>
                        <w:t>6</w:t>
                      </w:r>
                      <w:r>
                        <w:rPr>
                          <w:color w:val="auto"/>
                        </w:rPr>
                        <w:t>.202</w:t>
                      </w:r>
                      <w:r w:rsidR="000D27FA">
                        <w:rPr>
                          <w:color w:val="auto"/>
                        </w:rPr>
                        <w:t>5</w:t>
                      </w:r>
                    </w:p>
                  </w:tc>
                </w:sdtContent>
              </w:sdt>
            </w:tr>
            <w:tr w:rsidR="00437077" w:rsidRPr="00437077" w14:paraId="625F2B89" w14:textId="77777777" w:rsidTr="00746261">
              <w:trPr>
                <w:trHeight w:val="360"/>
                <w:jc w:val="center"/>
              </w:trPr>
              <w:tc>
                <w:tcPr>
                  <w:tcW w:w="3572" w:type="pct"/>
                  <w:shd w:val="clear" w:color="auto" w:fill="EAEAEA" w:themeFill="accent1" w:themeFillTint="99"/>
                </w:tcPr>
                <w:p w14:paraId="4A9BD0D3" w14:textId="77777777" w:rsidR="00FA04D6" w:rsidRPr="00437077" w:rsidRDefault="008506FC" w:rsidP="00FA04D6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independence DAY</w:t>
                  </w:r>
                </w:p>
              </w:tc>
              <w:sdt>
                <w:sdtPr>
                  <w:rPr>
                    <w:color w:val="auto"/>
                  </w:rPr>
                  <w:id w:val="-187305122"/>
                  <w:placeholder>
                    <w:docPart w:val="FB7E26BC6631409AB1DA58B41E6CDF3E"/>
                  </w:placeholder>
                  <w:date w:fullDate="2025-07-04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28" w:type="pct"/>
                      <w:shd w:val="clear" w:color="auto" w:fill="EAEAEA" w:themeFill="accent1" w:themeFillTint="99"/>
                    </w:tcPr>
                    <w:p w14:paraId="56A711B5" w14:textId="0A17835C" w:rsidR="00FA04D6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7.4.202</w:t>
                      </w:r>
                      <w:r w:rsidR="008035F8">
                        <w:rPr>
                          <w:color w:val="auto"/>
                        </w:rPr>
                        <w:t>5</w:t>
                      </w:r>
                    </w:p>
                  </w:tc>
                </w:sdtContent>
              </w:sdt>
            </w:tr>
          </w:tbl>
          <w:p w14:paraId="78161E5A" w14:textId="77777777" w:rsidR="00D6647F" w:rsidRPr="00437077" w:rsidRDefault="00D6647F">
            <w:pPr>
              <w:spacing w:after="160" w:line="300" w:lineRule="auto"/>
              <w:rPr>
                <w:color w:val="auto"/>
              </w:rPr>
            </w:pPr>
          </w:p>
        </w:tc>
        <w:tc>
          <w:tcPr>
            <w:tcW w:w="2500" w:type="pct"/>
          </w:tcPr>
          <w:tbl>
            <w:tblPr>
              <w:tblStyle w:val="EventPlannerTable"/>
              <w:tblW w:w="4162" w:type="pct"/>
              <w:tblLook w:val="04A0" w:firstRow="1" w:lastRow="0" w:firstColumn="1" w:lastColumn="0" w:noHBand="0" w:noVBand="1"/>
              <w:tblDescription w:val="Project phase list"/>
            </w:tblPr>
            <w:tblGrid>
              <w:gridCol w:w="4050"/>
              <w:gridCol w:w="1739"/>
            </w:tblGrid>
            <w:tr w:rsidR="00437077" w:rsidRPr="00437077" w14:paraId="4D52AC2B" w14:textId="77777777" w:rsidTr="007462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98" w:type="pct"/>
                  <w:shd w:val="clear" w:color="auto" w:fill="EAEAEA" w:themeFill="accent1" w:themeFillTint="99"/>
                </w:tcPr>
                <w:p w14:paraId="3BBDF971" w14:textId="77777777" w:rsidR="002E5E7B" w:rsidRPr="00437077" w:rsidRDefault="002E5E7B" w:rsidP="002E5E7B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 xml:space="preserve">  HALLOWEEN</w:t>
                  </w:r>
                </w:p>
              </w:tc>
              <w:tc>
                <w:tcPr>
                  <w:tcW w:w="1502" w:type="pct"/>
                  <w:shd w:val="clear" w:color="auto" w:fill="EAEAEA" w:themeFill="accent1" w:themeFillTint="99"/>
                </w:tcPr>
                <w:p w14:paraId="0217277E" w14:textId="46490552" w:rsidR="002E5E7B" w:rsidRPr="00437077" w:rsidRDefault="002E5E7B">
                  <w:pPr>
                    <w:pStyle w:val="TableText"/>
                    <w:rPr>
                      <w:color w:val="auto"/>
                    </w:rPr>
                  </w:pPr>
                  <w:r w:rsidRPr="00437077">
                    <w:rPr>
                      <w:color w:val="auto"/>
                    </w:rPr>
                    <w:t>10.31.20</w:t>
                  </w:r>
                  <w:r w:rsidR="00FA447A">
                    <w:rPr>
                      <w:color w:val="auto"/>
                    </w:rPr>
                    <w:t>2</w:t>
                  </w:r>
                  <w:r w:rsidR="00320FF1">
                    <w:rPr>
                      <w:color w:val="auto"/>
                    </w:rPr>
                    <w:t>5</w:t>
                  </w:r>
                </w:p>
              </w:tc>
            </w:tr>
            <w:tr w:rsidR="00437077" w:rsidRPr="00437077" w14:paraId="034B7ECF" w14:textId="77777777" w:rsidTr="00746261">
              <w:tc>
                <w:tcPr>
                  <w:tcW w:w="3498" w:type="pct"/>
                  <w:shd w:val="clear" w:color="auto" w:fill="EAEAEA" w:themeFill="accent1" w:themeFillTint="99"/>
                </w:tcPr>
                <w:p w14:paraId="77A3CB95" w14:textId="77777777" w:rsidR="008E6BDF" w:rsidRPr="00437077" w:rsidRDefault="00D02646" w:rsidP="00D02646">
                  <w:pPr>
                    <w:pStyle w:val="TableSubheading"/>
                    <w:ind w:left="0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 xml:space="preserve">  vETERAN’S day</w:t>
                  </w:r>
                </w:p>
              </w:tc>
              <w:sdt>
                <w:sdtPr>
                  <w:rPr>
                    <w:color w:val="auto"/>
                  </w:rPr>
                  <w:id w:val="-551619400"/>
                  <w:placeholder>
                    <w:docPart w:val="B9F77428208843909B002F5A6C39A4C2"/>
                  </w:placeholder>
                  <w:date w:fullDate="2025-11-11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502" w:type="pct"/>
                      <w:shd w:val="clear" w:color="auto" w:fill="EAEAEA" w:themeFill="accent1" w:themeFillTint="99"/>
                    </w:tcPr>
                    <w:p w14:paraId="61C5FB6D" w14:textId="075E89E8" w:rsidR="008E6BDF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11.11.202</w:t>
                      </w:r>
                      <w:r w:rsidR="004E4EF7">
                        <w:rPr>
                          <w:color w:val="auto"/>
                        </w:rPr>
                        <w:t>5</w:t>
                      </w:r>
                    </w:p>
                  </w:tc>
                </w:sdtContent>
              </w:sdt>
            </w:tr>
            <w:tr w:rsidR="00437077" w:rsidRPr="00437077" w14:paraId="6F850261" w14:textId="77777777" w:rsidTr="00746261">
              <w:tc>
                <w:tcPr>
                  <w:tcW w:w="3498" w:type="pct"/>
                  <w:shd w:val="clear" w:color="auto" w:fill="EAEAEA" w:themeFill="accent1" w:themeFillTint="99"/>
                </w:tcPr>
                <w:p w14:paraId="024C887F" w14:textId="77777777" w:rsidR="008E6BDF" w:rsidRPr="00437077" w:rsidRDefault="008E6BDF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THANKSGIVING DAY</w:t>
                  </w:r>
                </w:p>
              </w:tc>
              <w:sdt>
                <w:sdtPr>
                  <w:rPr>
                    <w:color w:val="auto"/>
                  </w:rPr>
                  <w:id w:val="2126345977"/>
                  <w:placeholder>
                    <w:docPart w:val="B9F77428208843909B002F5A6C39A4C2"/>
                  </w:placeholder>
                  <w:date w:fullDate="2025-11-27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502" w:type="pct"/>
                      <w:shd w:val="clear" w:color="auto" w:fill="EAEAEA" w:themeFill="accent1" w:themeFillTint="99"/>
                    </w:tcPr>
                    <w:p w14:paraId="4D1D1394" w14:textId="67FC87A2" w:rsidR="008E6BDF" w:rsidRPr="00437077" w:rsidRDefault="00600115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11.2</w:t>
                      </w:r>
                      <w:r w:rsidR="00985BFE">
                        <w:rPr>
                          <w:color w:val="auto"/>
                        </w:rPr>
                        <w:t>7</w:t>
                      </w:r>
                      <w:r>
                        <w:rPr>
                          <w:color w:val="auto"/>
                        </w:rPr>
                        <w:t>.202</w:t>
                      </w:r>
                      <w:r w:rsidR="00985BFE">
                        <w:rPr>
                          <w:color w:val="auto"/>
                        </w:rPr>
                        <w:t>5</w:t>
                      </w:r>
                    </w:p>
                  </w:tc>
                </w:sdtContent>
              </w:sdt>
            </w:tr>
            <w:tr w:rsidR="00437077" w:rsidRPr="00437077" w14:paraId="35C0B94B" w14:textId="77777777" w:rsidTr="00746261">
              <w:tc>
                <w:tcPr>
                  <w:tcW w:w="3498" w:type="pct"/>
                  <w:shd w:val="clear" w:color="auto" w:fill="EAEAEA" w:themeFill="accent1" w:themeFillTint="99"/>
                </w:tcPr>
                <w:p w14:paraId="5CB931D5" w14:textId="77777777" w:rsidR="008E6BDF" w:rsidRPr="00437077" w:rsidRDefault="008E6BDF">
                  <w:pPr>
                    <w:pStyle w:val="TableSubheading"/>
                    <w:rPr>
                      <w:b w:val="0"/>
                      <w:color w:val="auto"/>
                    </w:rPr>
                  </w:pPr>
                  <w:r w:rsidRPr="00437077">
                    <w:rPr>
                      <w:b w:val="0"/>
                      <w:color w:val="auto"/>
                    </w:rPr>
                    <w:t>CHRISTMAS DAY</w:t>
                  </w:r>
                </w:p>
              </w:tc>
              <w:sdt>
                <w:sdtPr>
                  <w:rPr>
                    <w:color w:val="auto"/>
                  </w:rPr>
                  <w:id w:val="-945768097"/>
                  <w:placeholder>
                    <w:docPart w:val="B9F77428208843909B002F5A6C39A4C2"/>
                  </w:placeholder>
                  <w:date w:fullDate="2025-12-25T00:00:00Z">
                    <w:dateFormat w:val="M.d.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502" w:type="pct"/>
                      <w:shd w:val="clear" w:color="auto" w:fill="EAEAEA" w:themeFill="accent1" w:themeFillTint="99"/>
                    </w:tcPr>
                    <w:p w14:paraId="47B9961D" w14:textId="2E883BCF" w:rsidR="008E6BDF" w:rsidRPr="00437077" w:rsidRDefault="003F43C9">
                      <w:pPr>
                        <w:pStyle w:val="Table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12.25.202</w:t>
                      </w:r>
                      <w:r w:rsidR="001830F7">
                        <w:rPr>
                          <w:color w:val="auto"/>
                        </w:rPr>
                        <w:t>5</w:t>
                      </w:r>
                    </w:p>
                  </w:tc>
                </w:sdtContent>
              </w:sdt>
            </w:tr>
          </w:tbl>
          <w:p w14:paraId="3D913528" w14:textId="77777777" w:rsidR="00D6647F" w:rsidRPr="00437077" w:rsidRDefault="00D6647F">
            <w:pPr>
              <w:spacing w:after="160" w:line="300" w:lineRule="auto"/>
              <w:rPr>
                <w:color w:val="auto"/>
              </w:rPr>
            </w:pPr>
          </w:p>
        </w:tc>
      </w:tr>
    </w:tbl>
    <w:p w14:paraId="5454F59A" w14:textId="77777777" w:rsidR="00D6647F" w:rsidRPr="0078225D" w:rsidRDefault="00D6647F">
      <w:pPr>
        <w:pStyle w:val="NoSpacing"/>
        <w:rPr>
          <w:color w:val="0070C0"/>
        </w:rPr>
      </w:pPr>
    </w:p>
    <w:p w14:paraId="0B0ED7C0" w14:textId="77777777" w:rsidR="006D52F4" w:rsidRPr="002D77EE" w:rsidRDefault="006D52F4" w:rsidP="006D52F4">
      <w:pPr>
        <w:pStyle w:val="NoSpacing"/>
        <w:ind w:left="720"/>
        <w:rPr>
          <w:color w:val="auto"/>
          <w:sz w:val="8"/>
          <w:szCs w:val="8"/>
        </w:rPr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8"/>
        <w:gridCol w:w="2319"/>
        <w:gridCol w:w="2325"/>
        <w:gridCol w:w="2319"/>
        <w:gridCol w:w="2321"/>
        <w:gridCol w:w="2320"/>
      </w:tblGrid>
      <w:tr w:rsidR="00460ED5" w14:paraId="6792197B" w14:textId="77777777">
        <w:tc>
          <w:tcPr>
            <w:tcW w:w="2407" w:type="dxa"/>
          </w:tcPr>
          <w:bookmarkStart w:id="0" w:name="_Calendar"/>
          <w:bookmarkEnd w:id="0"/>
          <w:p w14:paraId="41030CA3" w14:textId="599D5B80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B3089C">
              <w:t>January</w:t>
            </w:r>
            <w:r>
              <w:fldChar w:fldCharType="end"/>
            </w:r>
          </w:p>
        </w:tc>
        <w:tc>
          <w:tcPr>
            <w:tcW w:w="2408" w:type="dxa"/>
          </w:tcPr>
          <w:p w14:paraId="2D08A90D" w14:textId="217B3154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B3089C">
              <w:t>February</w:t>
            </w:r>
            <w:r>
              <w:fldChar w:fldCharType="end"/>
            </w:r>
          </w:p>
        </w:tc>
        <w:tc>
          <w:tcPr>
            <w:tcW w:w="2408" w:type="dxa"/>
          </w:tcPr>
          <w:p w14:paraId="404A1769" w14:textId="357C1DE0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B3089C">
              <w:t>March</w:t>
            </w:r>
            <w:r>
              <w:fldChar w:fldCharType="end"/>
            </w:r>
          </w:p>
        </w:tc>
        <w:tc>
          <w:tcPr>
            <w:tcW w:w="2407" w:type="dxa"/>
          </w:tcPr>
          <w:p w14:paraId="7571001E" w14:textId="2FE79BEA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B3089C">
              <w:t>April</w:t>
            </w:r>
            <w:r>
              <w:fldChar w:fldCharType="end"/>
            </w:r>
          </w:p>
        </w:tc>
        <w:tc>
          <w:tcPr>
            <w:tcW w:w="2408" w:type="dxa"/>
          </w:tcPr>
          <w:p w14:paraId="0B1E6B19" w14:textId="1B2D3C82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B3089C">
              <w:t>May</w:t>
            </w:r>
            <w:r>
              <w:fldChar w:fldCharType="end"/>
            </w:r>
          </w:p>
        </w:tc>
        <w:tc>
          <w:tcPr>
            <w:tcW w:w="2408" w:type="dxa"/>
          </w:tcPr>
          <w:p w14:paraId="28FF5CA6" w14:textId="2E1A778B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B3089C">
              <w:t>June</w:t>
            </w:r>
            <w:r>
              <w:fldChar w:fldCharType="end"/>
            </w:r>
          </w:p>
        </w:tc>
      </w:tr>
      <w:tr w:rsidR="00460ED5" w14:paraId="7521B950" w14:textId="77777777"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460ED5" w14:paraId="6CDAF103" w14:textId="77777777" w:rsidTr="00D564AF">
              <w:tc>
                <w:tcPr>
                  <w:tcW w:w="707" w:type="pct"/>
                </w:tcPr>
                <w:p w14:paraId="6AE860F8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6FDCE966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8F2F00F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AF0289E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A5325F2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2E361CD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82BA161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649A8F02" w14:textId="77777777" w:rsidTr="00D564AF">
              <w:tc>
                <w:tcPr>
                  <w:tcW w:w="707" w:type="pct"/>
                  <w:shd w:val="clear" w:color="auto" w:fill="auto"/>
                </w:tcPr>
                <w:p w14:paraId="265CEAB7" w14:textId="7BB4BDFC" w:rsidR="00460ED5" w:rsidRPr="008875C2" w:rsidRDefault="00460ED5">
                  <w:pPr>
                    <w:pStyle w:val="Dates"/>
                  </w:pPr>
                  <w:r w:rsidRPr="008875C2">
                    <w:fldChar w:fldCharType="begin"/>
                  </w:r>
                  <w:r w:rsidRPr="008875C2">
                    <w:instrText xml:space="preserve"> IF </w:instrText>
                  </w:r>
                  <w:r w:rsidRPr="008875C2">
                    <w:fldChar w:fldCharType="begin"/>
                  </w:r>
                  <w:r w:rsidRPr="008875C2">
                    <w:instrText xml:space="preserve"> DocVariable MonthStart1 \@ dddd </w:instrText>
                  </w:r>
                  <w:r w:rsidRPr="008875C2">
                    <w:fldChar w:fldCharType="separate"/>
                  </w:r>
                  <w:r w:rsidR="00B3089C">
                    <w:instrText>Wednesday</w:instrText>
                  </w:r>
                  <w:r w:rsidRPr="008875C2">
                    <w:fldChar w:fldCharType="end"/>
                  </w:r>
                  <w:r w:rsidRPr="008875C2">
                    <w:instrText xml:space="preserve"> = “Sunday" 1 ""</w:instrText>
                  </w:r>
                  <w:r w:rsidRPr="008875C2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5A5343D" w14:textId="292569BA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Wednesday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“Monday"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=A2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=A2+1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09349E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DD1E61F" w14:textId="1CB29B6F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Wednesday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876048F" w14:textId="20D69372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Wednesday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“Wednesday"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=C2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=C2+1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453DEC">
                    <w:rPr>
                      <w:b/>
                      <w:bCs/>
                      <w:noProof/>
                      <w:color w:val="auto"/>
                    </w:rPr>
                    <w:t>1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2299BEDD" w14:textId="6439FA32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Wednesday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= “Thursday"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=D2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=D2+1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t>2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F3BE0C0" w14:textId="0D990FA0" w:rsidR="00460ED5" w:rsidRPr="00453DEC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DocVariable MonthStart1 \@ dddd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Wednesday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 “Friday" 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=E2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=E2+1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t>3</w:t>
                  </w:r>
                  <w:r w:rsidRPr="00453DE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372A15FE" w14:textId="267CB06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B3089C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60ED5" w14:paraId="481D3B15" w14:textId="77777777" w:rsidTr="00380970">
              <w:tc>
                <w:tcPr>
                  <w:tcW w:w="707" w:type="pct"/>
                </w:tcPr>
                <w:p w14:paraId="186D227C" w14:textId="1CF4FC2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D0B1F6" w14:textId="384CD696" w:rsidR="00460ED5" w:rsidRPr="00D20DEA" w:rsidRDefault="00460ED5">
                  <w:pPr>
                    <w:pStyle w:val="Dates"/>
                    <w:rPr>
                      <w:color w:val="auto"/>
                    </w:rPr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=A3+1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6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3A47E5B6" w14:textId="4D239F46" w:rsidR="00460ED5" w:rsidRPr="00D20DEA" w:rsidRDefault="00460ED5">
                  <w:pPr>
                    <w:pStyle w:val="Dates"/>
                    <w:rPr>
                      <w:color w:val="auto"/>
                    </w:rPr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=B3+1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7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3444B8F" w14:textId="6B297475" w:rsidR="00460ED5" w:rsidRPr="00D20DEA" w:rsidRDefault="00460ED5">
                  <w:pPr>
                    <w:pStyle w:val="Dates"/>
                    <w:rPr>
                      <w:color w:val="auto"/>
                    </w:rPr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=C3+1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8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1E13A1FD" w14:textId="42F9630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23A3642" w14:textId="2522B91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E406987" w14:textId="1F9B488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460ED5" w14:paraId="74A33852" w14:textId="77777777" w:rsidTr="00E32BFB">
              <w:tc>
                <w:tcPr>
                  <w:tcW w:w="707" w:type="pct"/>
                </w:tcPr>
                <w:p w14:paraId="247062B5" w14:textId="251A9D7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877793" w14:textId="52249CF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02F043" w14:textId="26FEED1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C7F41D" w14:textId="03126DB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6ECB1BC" w14:textId="2DD4A39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16B51C9" w14:textId="4E6C629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2D79B8" w14:textId="14F55F9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2D0475" w14:paraId="37E7DB64" w14:textId="77777777" w:rsidTr="00E32BFB">
              <w:tc>
                <w:tcPr>
                  <w:tcW w:w="707" w:type="pct"/>
                </w:tcPr>
                <w:p w14:paraId="34B48FA3" w14:textId="279823A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F71EC9" w14:textId="01F318DA" w:rsidR="00460ED5" w:rsidRPr="00D20DEA" w:rsidRDefault="00460ED5">
                  <w:pPr>
                    <w:pStyle w:val="Dates"/>
                  </w:pPr>
                  <w:r w:rsidRPr="00D20DEA">
                    <w:rPr>
                      <w:color w:val="auto"/>
                    </w:rPr>
                    <w:fldChar w:fldCharType="begin"/>
                  </w:r>
                  <w:r w:rsidRPr="00D20DEA">
                    <w:rPr>
                      <w:color w:val="auto"/>
                    </w:rPr>
                    <w:instrText xml:space="preserve"> =A5+1 </w:instrText>
                  </w:r>
                  <w:r w:rsidRPr="00D20DE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20</w:t>
                  </w:r>
                  <w:r w:rsidRPr="00D20DE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C64ABD5" w14:textId="20D50305" w:rsidR="00460ED5" w:rsidRPr="00543DCE" w:rsidRDefault="00460ED5">
                  <w:pPr>
                    <w:pStyle w:val="Dates"/>
                  </w:pPr>
                  <w:r w:rsidRPr="00543DCE">
                    <w:fldChar w:fldCharType="begin"/>
                  </w:r>
                  <w:r w:rsidRPr="00543DCE">
                    <w:instrText xml:space="preserve"> =B5+1 </w:instrText>
                  </w:r>
                  <w:r w:rsidRPr="00543DCE"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 w:rsidRPr="00543DCE"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D20E7AB" w14:textId="3979E344" w:rsidR="00460ED5" w:rsidRPr="006E7E5B" w:rsidRDefault="00460ED5">
                  <w:pPr>
                    <w:pStyle w:val="Dates"/>
                  </w:pPr>
                  <w:r w:rsidRPr="006E7E5B">
                    <w:fldChar w:fldCharType="begin"/>
                  </w:r>
                  <w:r w:rsidRPr="006E7E5B">
                    <w:instrText xml:space="preserve"> =C5+1 </w:instrText>
                  </w:r>
                  <w:r w:rsidRPr="006E7E5B"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 w:rsidRPr="006E7E5B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2644412" w14:textId="58AB1EA4" w:rsidR="00460ED5" w:rsidRPr="001612B1" w:rsidRDefault="00460ED5">
                  <w:pPr>
                    <w:pStyle w:val="Dates"/>
                    <w:rPr>
                      <w:b/>
                      <w:bCs/>
                      <w:highlight w:val="red"/>
                    </w:rPr>
                  </w:pPr>
                  <w:r w:rsidRPr="001612B1">
                    <w:rPr>
                      <w:b/>
                      <w:bCs/>
                      <w:highlight w:val="red"/>
                    </w:rPr>
                    <w:fldChar w:fldCharType="begin"/>
                  </w:r>
                  <w:r w:rsidRPr="001612B1">
                    <w:rPr>
                      <w:b/>
                      <w:bCs/>
                      <w:highlight w:val="red"/>
                    </w:rPr>
                    <w:instrText xml:space="preserve"> =D5+1 </w:instrText>
                  </w:r>
                  <w:r w:rsidRPr="001612B1">
                    <w:rPr>
                      <w:b/>
                      <w:bCs/>
                      <w:highlight w:val="red"/>
                    </w:rPr>
                    <w:fldChar w:fldCharType="separate"/>
                  </w:r>
                  <w:r w:rsidR="00B3089C" w:rsidRPr="001612B1">
                    <w:rPr>
                      <w:b/>
                      <w:bCs/>
                      <w:noProof/>
                      <w:highlight w:val="red"/>
                    </w:rPr>
                    <w:t>23</w:t>
                  </w:r>
                  <w:r w:rsidRPr="001612B1">
                    <w:rPr>
                      <w:b/>
                      <w:bCs/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B941BD1" w14:textId="5CB45269" w:rsidR="00460ED5" w:rsidRPr="001612B1" w:rsidRDefault="00460ED5">
                  <w:pPr>
                    <w:pStyle w:val="Dates"/>
                    <w:rPr>
                      <w:highlight w:val="red"/>
                    </w:rPr>
                  </w:pPr>
                  <w:r w:rsidRPr="001612B1">
                    <w:rPr>
                      <w:color w:val="auto"/>
                      <w:highlight w:val="red"/>
                    </w:rPr>
                    <w:fldChar w:fldCharType="begin"/>
                  </w:r>
                  <w:r w:rsidRPr="001612B1">
                    <w:rPr>
                      <w:color w:val="auto"/>
                      <w:highlight w:val="red"/>
                    </w:rPr>
                    <w:instrText xml:space="preserve"> =E5+1 </w:instrText>
                  </w:r>
                  <w:r w:rsidRPr="001612B1">
                    <w:rPr>
                      <w:color w:val="auto"/>
                      <w:highlight w:val="red"/>
                    </w:rPr>
                    <w:fldChar w:fldCharType="separate"/>
                  </w:r>
                  <w:r w:rsidR="00B3089C" w:rsidRPr="001612B1">
                    <w:rPr>
                      <w:noProof/>
                      <w:color w:val="auto"/>
                      <w:highlight w:val="red"/>
                    </w:rPr>
                    <w:t>24</w:t>
                  </w:r>
                  <w:r w:rsidRPr="001612B1">
                    <w:rPr>
                      <w:color w:val="auto"/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6BFBDA05" w14:textId="4D3B1C6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460ED5" w14:paraId="1753C78D" w14:textId="77777777" w:rsidTr="00E32BFB">
              <w:tc>
                <w:tcPr>
                  <w:tcW w:w="707" w:type="pct"/>
                </w:tcPr>
                <w:p w14:paraId="54D8629E" w14:textId="26045CE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4C38B2" w14:textId="366713B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327AA5A" w14:textId="109750B0" w:rsidR="00460ED5" w:rsidRPr="008875C2" w:rsidRDefault="00460ED5">
                  <w:pPr>
                    <w:pStyle w:val="Dates"/>
                  </w:pPr>
                  <w:r w:rsidRPr="008875C2">
                    <w:fldChar w:fldCharType="begin"/>
                  </w:r>
                  <w:r w:rsidRPr="008875C2">
                    <w:instrText xml:space="preserve">IF </w:instrText>
                  </w:r>
                  <w:r w:rsidRPr="008875C2">
                    <w:fldChar w:fldCharType="begin"/>
                  </w:r>
                  <w:r w:rsidRPr="008875C2">
                    <w:instrText xml:space="preserve"> =B6</w:instrText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 w:rsidRPr="008875C2">
                    <w:fldChar w:fldCharType="end"/>
                  </w:r>
                  <w:r w:rsidRPr="008875C2">
                    <w:instrText xml:space="preserve"> = 0,"" </w:instrText>
                  </w:r>
                  <w:r w:rsidRPr="008875C2">
                    <w:fldChar w:fldCharType="begin"/>
                  </w:r>
                  <w:r w:rsidRPr="008875C2">
                    <w:instrText xml:space="preserve"> IF </w:instrText>
                  </w:r>
                  <w:r w:rsidRPr="008875C2">
                    <w:fldChar w:fldCharType="begin"/>
                  </w:r>
                  <w:r w:rsidRPr="008875C2">
                    <w:instrText xml:space="preserve"> =B6 </w:instrText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 w:rsidRPr="008875C2">
                    <w:fldChar w:fldCharType="end"/>
                  </w:r>
                  <w:r w:rsidRPr="008875C2">
                    <w:instrText xml:space="preserve">  &lt; </w:instrText>
                  </w:r>
                  <w:r w:rsidRPr="008875C2">
                    <w:fldChar w:fldCharType="begin"/>
                  </w:r>
                  <w:r w:rsidRPr="008875C2">
                    <w:instrText xml:space="preserve"> DocVariable MonthEnd1 \@ d </w:instrText>
                  </w:r>
                  <w:r w:rsidRPr="008875C2">
                    <w:fldChar w:fldCharType="separate"/>
                  </w:r>
                  <w:r w:rsidR="00B3089C"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 </w:instrText>
                  </w:r>
                  <w:r w:rsidRPr="008875C2">
                    <w:fldChar w:fldCharType="begin"/>
                  </w:r>
                  <w:r w:rsidRPr="008875C2">
                    <w:instrText xml:space="preserve"> =B6+1 </w:instrText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 w:rsidRPr="008875C2">
                    <w:fldChar w:fldCharType="end"/>
                  </w:r>
                  <w:r w:rsidRPr="008875C2">
                    <w:instrText xml:space="preserve"> "" </w:instrText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 w:rsidRPr="008875C2">
                    <w:fldChar w:fldCharType="end"/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 w:rsidRPr="008875C2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3BF268D" w14:textId="464E8B89" w:rsidR="00460ED5" w:rsidRPr="008875C2" w:rsidRDefault="00460ED5">
                  <w:pPr>
                    <w:pStyle w:val="Dates"/>
                  </w:pPr>
                  <w:r w:rsidRPr="008875C2">
                    <w:fldChar w:fldCharType="begin"/>
                  </w:r>
                  <w:r w:rsidRPr="008875C2">
                    <w:instrText xml:space="preserve">IF </w:instrText>
                  </w:r>
                  <w:r w:rsidRPr="008875C2">
                    <w:fldChar w:fldCharType="begin"/>
                  </w:r>
                  <w:r w:rsidRPr="008875C2">
                    <w:instrText xml:space="preserve"> =C6</w:instrText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 w:rsidRPr="008875C2">
                    <w:fldChar w:fldCharType="end"/>
                  </w:r>
                  <w:r w:rsidRPr="008875C2">
                    <w:instrText xml:space="preserve"> = 0,"" </w:instrText>
                  </w:r>
                  <w:r w:rsidRPr="008875C2">
                    <w:fldChar w:fldCharType="begin"/>
                  </w:r>
                  <w:r w:rsidRPr="008875C2">
                    <w:instrText xml:space="preserve"> IF </w:instrText>
                  </w:r>
                  <w:r w:rsidRPr="008875C2">
                    <w:fldChar w:fldCharType="begin"/>
                  </w:r>
                  <w:r w:rsidRPr="008875C2">
                    <w:instrText xml:space="preserve"> =C6 </w:instrText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 w:rsidRPr="008875C2">
                    <w:fldChar w:fldCharType="end"/>
                  </w:r>
                  <w:r w:rsidRPr="008875C2">
                    <w:instrText xml:space="preserve">  &lt; </w:instrText>
                  </w:r>
                  <w:r w:rsidRPr="008875C2">
                    <w:fldChar w:fldCharType="begin"/>
                  </w:r>
                  <w:r w:rsidRPr="008875C2">
                    <w:instrText xml:space="preserve"> DocVariable MonthEnd1 \@ d </w:instrText>
                  </w:r>
                  <w:r w:rsidRPr="008875C2">
                    <w:fldChar w:fldCharType="separate"/>
                  </w:r>
                  <w:r w:rsidR="00B3089C">
                    <w:instrText>31</w:instrText>
                  </w:r>
                  <w:r w:rsidRPr="008875C2">
                    <w:fldChar w:fldCharType="end"/>
                  </w:r>
                  <w:r w:rsidRPr="008875C2">
                    <w:instrText xml:space="preserve">  </w:instrText>
                  </w:r>
                  <w:r w:rsidRPr="008875C2">
                    <w:fldChar w:fldCharType="begin"/>
                  </w:r>
                  <w:r w:rsidRPr="008875C2">
                    <w:instrText xml:space="preserve"> =C6+1 </w:instrText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 w:rsidRPr="008875C2">
                    <w:fldChar w:fldCharType="end"/>
                  </w:r>
                  <w:r w:rsidRPr="008875C2">
                    <w:instrText xml:space="preserve"> "" </w:instrText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 w:rsidRPr="008875C2">
                    <w:fldChar w:fldCharType="end"/>
                  </w:r>
                  <w:r w:rsidRPr="008875C2">
                    <w:fldChar w:fldCharType="separate"/>
                  </w:r>
                  <w:r w:rsidR="00B3089C">
                    <w:rPr>
                      <w:noProof/>
                    </w:rPr>
                    <w:t>29</w:t>
                  </w:r>
                  <w:r w:rsidRPr="008875C2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7369942" w14:textId="57DC000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4A24EFE" w14:textId="0F479AE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1BD5432" w14:textId="793D458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69F75422" w14:textId="77777777" w:rsidTr="008875C2">
              <w:tc>
                <w:tcPr>
                  <w:tcW w:w="707" w:type="pct"/>
                </w:tcPr>
                <w:p w14:paraId="041B2758" w14:textId="7FBD608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E0205B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C11A83" w14:textId="072ACFE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22C844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069A6C7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0300479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D286A4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281005A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50639B94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720F35B9" w14:textId="77777777" w:rsidTr="002648BF">
              <w:tc>
                <w:tcPr>
                  <w:tcW w:w="708" w:type="pct"/>
                </w:tcPr>
                <w:p w14:paraId="185466F1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78FDEDC9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409827BD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283950E8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39E1A68E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20BF59FF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7EC5F41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407365F8" w14:textId="77777777" w:rsidTr="00380970">
              <w:tc>
                <w:tcPr>
                  <w:tcW w:w="708" w:type="pct"/>
                </w:tcPr>
                <w:p w14:paraId="4C8CF6BD" w14:textId="13E0AE0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B3089C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6E2864D" w14:textId="7D7621F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B3089C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B47296A" w14:textId="4C43664B" w:rsidR="00460ED5" w:rsidRPr="00332B45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DocVariable MonthStart2 \@ dddd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00B0F0"/>
                    </w:rPr>
                    <w:instrText>Saturday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00B0F0"/>
                    </w:rPr>
                    <w:instrText>3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332B45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332B45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0CA180" w14:textId="4C693F24" w:rsidR="00460ED5" w:rsidRPr="00332B45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IF </w:instrText>
                  </w: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DocVariable MonthStart2 \@ dddd </w:instrText>
                  </w:r>
                  <w:r w:rsidRPr="00332B45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Saturday</w:instrText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  <w:r w:rsidRPr="00332B45">
                    <w:rPr>
                      <w:b/>
                      <w:bCs/>
                    </w:rPr>
                    <w:instrText xml:space="preserve"> = “Wednesday" 1 </w:instrText>
                  </w: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IF </w:instrText>
                  </w: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=C2 </w:instrText>
                  </w:r>
                  <w:r w:rsidRPr="00332B45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  <w:r w:rsidRPr="00332B45">
                    <w:rPr>
                      <w:b/>
                      <w:bCs/>
                    </w:rPr>
                    <w:instrText xml:space="preserve"> &lt;&gt; 0 </w:instrText>
                  </w:r>
                  <w:r w:rsidRPr="00332B45">
                    <w:rPr>
                      <w:b/>
                      <w:bCs/>
                    </w:rPr>
                    <w:fldChar w:fldCharType="begin"/>
                  </w:r>
                  <w:r w:rsidRPr="00332B45">
                    <w:rPr>
                      <w:b/>
                      <w:bCs/>
                    </w:rPr>
                    <w:instrText xml:space="preserve"> =C2+1 </w:instrText>
                  </w:r>
                  <w:r w:rsidRPr="00332B45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4</w:instrText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  <w:r w:rsidRPr="00332B45">
                    <w:rPr>
                      <w:b/>
                      <w:bCs/>
                    </w:rPr>
                    <w:instrText xml:space="preserve"> "" </w:instrText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  <w:r w:rsidRPr="00332B45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39C64BE" w14:textId="6BF913C6" w:rsidR="00460ED5" w:rsidRPr="0002094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DocVariable MonthStart2 \@ dddd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Saturday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= “Thursday" 1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=D2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&lt;&gt; 0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=D2+1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5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"" 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D1C489" w14:textId="4633D666" w:rsidR="00460ED5" w:rsidRPr="0002094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DocVariable MonthStart2 \@ dddd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Saturday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= “Friday" 1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IF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=E2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&lt;&gt; 0 </w:instrText>
                  </w:r>
                  <w:r w:rsidRPr="00020940">
                    <w:rPr>
                      <w:b/>
                      <w:bCs/>
                    </w:rPr>
                    <w:fldChar w:fldCharType="begin"/>
                  </w:r>
                  <w:r w:rsidRPr="00020940">
                    <w:rPr>
                      <w:b/>
                      <w:bCs/>
                    </w:rPr>
                    <w:instrText xml:space="preserve"> =E2+1 </w:instrText>
                  </w:r>
                  <w:r w:rsidRPr="00020940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instrText xml:space="preserve"> "" </w:instrText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  <w:r w:rsidRPr="0002094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776D8AD1" w14:textId="3469C49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B3089C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60ED5" w14:paraId="5A5D2372" w14:textId="77777777" w:rsidTr="00380970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261BA041" w14:textId="3963551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CDFAA32" w14:textId="3369E83B" w:rsidR="00460ED5" w:rsidRPr="0051752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517529">
                    <w:rPr>
                      <w:b/>
                      <w:bCs/>
                    </w:rPr>
                    <w:fldChar w:fldCharType="begin"/>
                  </w:r>
                  <w:r w:rsidRPr="00517529">
                    <w:rPr>
                      <w:b/>
                      <w:bCs/>
                    </w:rPr>
                    <w:instrText xml:space="preserve"> =A3+1 </w:instrText>
                  </w:r>
                  <w:r w:rsidRPr="00517529">
                    <w:rPr>
                      <w:b/>
                      <w:bCs/>
                    </w:rPr>
                    <w:fldChar w:fldCharType="separate"/>
                  </w:r>
                  <w:r w:rsidR="00B3089C" w:rsidRPr="00517529">
                    <w:rPr>
                      <w:b/>
                      <w:bCs/>
                      <w:noProof/>
                    </w:rPr>
                    <w:t>3</w:t>
                  </w:r>
                  <w:r w:rsidRPr="00517529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B90E5B3" w14:textId="4F35350B" w:rsidR="00460ED5" w:rsidRPr="00517529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517529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517529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517529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517529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517529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0C9044F" w14:textId="1A8BCADF" w:rsidR="00460ED5" w:rsidRPr="0051752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517529">
                    <w:rPr>
                      <w:b/>
                      <w:bCs/>
                    </w:rPr>
                    <w:fldChar w:fldCharType="begin"/>
                  </w:r>
                  <w:r w:rsidRPr="00517529">
                    <w:rPr>
                      <w:b/>
                      <w:bCs/>
                    </w:rPr>
                    <w:instrText xml:space="preserve"> =C3+1 </w:instrText>
                  </w:r>
                  <w:r w:rsidRPr="00517529">
                    <w:rPr>
                      <w:b/>
                      <w:bCs/>
                    </w:rPr>
                    <w:fldChar w:fldCharType="separate"/>
                  </w:r>
                  <w:r w:rsidR="00B3089C" w:rsidRPr="00517529">
                    <w:rPr>
                      <w:b/>
                      <w:bCs/>
                      <w:noProof/>
                    </w:rPr>
                    <w:t>5</w:t>
                  </w:r>
                  <w:r w:rsidRPr="00517529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AB6FCFA" w14:textId="17CD2F57" w:rsidR="00460ED5" w:rsidRPr="0051752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517529">
                    <w:rPr>
                      <w:b/>
                      <w:bCs/>
                    </w:rPr>
                    <w:fldChar w:fldCharType="begin"/>
                  </w:r>
                  <w:r w:rsidRPr="00517529">
                    <w:rPr>
                      <w:b/>
                      <w:bCs/>
                    </w:rPr>
                    <w:instrText xml:space="preserve"> =D3+1 </w:instrText>
                  </w:r>
                  <w:r w:rsidRPr="00517529">
                    <w:rPr>
                      <w:b/>
                      <w:bCs/>
                    </w:rPr>
                    <w:fldChar w:fldCharType="separate"/>
                  </w:r>
                  <w:r w:rsidR="00B3089C" w:rsidRPr="00517529">
                    <w:rPr>
                      <w:b/>
                      <w:bCs/>
                      <w:noProof/>
                    </w:rPr>
                    <w:t>6</w:t>
                  </w:r>
                  <w:r w:rsidRPr="00517529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913D818" w14:textId="03E274AF" w:rsidR="00460ED5" w:rsidRPr="0051752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517529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517529">
                    <w:rPr>
                      <w:b/>
                      <w:bCs/>
                      <w:color w:val="auto"/>
                    </w:rPr>
                    <w:instrText xml:space="preserve"> =E3+1 </w:instrText>
                  </w:r>
                  <w:r w:rsidRPr="00517529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517529">
                    <w:rPr>
                      <w:b/>
                      <w:bCs/>
                      <w:noProof/>
                      <w:color w:val="auto"/>
                    </w:rPr>
                    <w:t>7</w:t>
                  </w:r>
                  <w:r w:rsidRPr="00517529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2955C46C" w14:textId="050ED13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460ED5" w14:paraId="6E28AED0" w14:textId="77777777" w:rsidTr="00380970">
              <w:tc>
                <w:tcPr>
                  <w:tcW w:w="708" w:type="pct"/>
                </w:tcPr>
                <w:p w14:paraId="4225BFCE" w14:textId="6210A6F9" w:rsidR="00460ED5" w:rsidRPr="00A51306" w:rsidRDefault="00460ED5">
                  <w:pPr>
                    <w:pStyle w:val="Dates"/>
                  </w:pPr>
                  <w:r w:rsidRPr="00A51306">
                    <w:rPr>
                      <w:color w:val="auto"/>
                    </w:rPr>
                    <w:fldChar w:fldCharType="begin"/>
                  </w:r>
                  <w:r w:rsidRPr="00A51306">
                    <w:rPr>
                      <w:color w:val="auto"/>
                    </w:rPr>
                    <w:instrText xml:space="preserve"> =G3+1 </w:instrText>
                  </w:r>
                  <w:r w:rsidRPr="00A51306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9</w:t>
                  </w:r>
                  <w:r w:rsidRPr="00A51306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D3C112F" w14:textId="1369FF0F" w:rsidR="00460ED5" w:rsidRPr="00B9027E" w:rsidRDefault="00460ED5">
                  <w:pPr>
                    <w:pStyle w:val="Dates"/>
                    <w:rPr>
                      <w:color w:val="auto"/>
                    </w:rPr>
                  </w:pPr>
                  <w:r w:rsidRPr="00B9027E">
                    <w:rPr>
                      <w:color w:val="auto"/>
                    </w:rPr>
                    <w:fldChar w:fldCharType="begin"/>
                  </w:r>
                  <w:r w:rsidRPr="00B9027E">
                    <w:rPr>
                      <w:color w:val="auto"/>
                    </w:rPr>
                    <w:instrText xml:space="preserve"> =A4+1 </w:instrText>
                  </w:r>
                  <w:r w:rsidRPr="00B9027E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10</w:t>
                  </w:r>
                  <w:r w:rsidRPr="00B9027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6C1FA0" w14:textId="69036B63" w:rsidR="00460ED5" w:rsidRPr="00146059" w:rsidRDefault="00460ED5">
                  <w:pPr>
                    <w:pStyle w:val="Dates"/>
                  </w:pPr>
                  <w:r w:rsidRPr="00146059">
                    <w:fldChar w:fldCharType="begin"/>
                  </w:r>
                  <w:r w:rsidRPr="00146059">
                    <w:instrText xml:space="preserve"> =B4+1 </w:instrText>
                  </w:r>
                  <w:r w:rsidRPr="00146059">
                    <w:fldChar w:fldCharType="separate"/>
                  </w:r>
                  <w:r w:rsidR="00B3089C">
                    <w:rPr>
                      <w:noProof/>
                    </w:rPr>
                    <w:t>11</w:t>
                  </w:r>
                  <w:r w:rsidRPr="00146059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061804" w14:textId="61F5E312" w:rsidR="00460ED5" w:rsidRPr="00380970" w:rsidRDefault="00460ED5">
                  <w:pPr>
                    <w:pStyle w:val="Dates"/>
                  </w:pPr>
                  <w:r w:rsidRPr="00380970">
                    <w:rPr>
                      <w:color w:val="auto"/>
                    </w:rPr>
                    <w:fldChar w:fldCharType="begin"/>
                  </w:r>
                  <w:r w:rsidRPr="00380970">
                    <w:rPr>
                      <w:color w:val="auto"/>
                    </w:rPr>
                    <w:instrText xml:space="preserve"> =C4+1 </w:instrText>
                  </w:r>
                  <w:r w:rsidRPr="00380970">
                    <w:rPr>
                      <w:color w:val="auto"/>
                    </w:rPr>
                    <w:fldChar w:fldCharType="separate"/>
                  </w:r>
                  <w:r w:rsidR="00B3089C" w:rsidRPr="00380970">
                    <w:rPr>
                      <w:noProof/>
                      <w:color w:val="auto"/>
                    </w:rPr>
                    <w:t>12</w:t>
                  </w:r>
                  <w:r w:rsidRPr="00380970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1BD41198" w14:textId="115FCD2F" w:rsidR="00460ED5" w:rsidRPr="00D067E0" w:rsidRDefault="00460ED5">
                  <w:pPr>
                    <w:pStyle w:val="Dates"/>
                    <w:rPr>
                      <w:bCs/>
                    </w:rPr>
                  </w:pPr>
                  <w:r w:rsidRPr="00D067E0">
                    <w:rPr>
                      <w:bCs/>
                      <w:color w:val="auto"/>
                    </w:rPr>
                    <w:fldChar w:fldCharType="begin"/>
                  </w:r>
                  <w:r w:rsidRPr="00D067E0">
                    <w:rPr>
                      <w:bCs/>
                      <w:color w:val="auto"/>
                    </w:rPr>
                    <w:instrText xml:space="preserve"> =D4+1 </w:instrText>
                  </w:r>
                  <w:r w:rsidRPr="00D067E0">
                    <w:rPr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Cs/>
                      <w:noProof/>
                      <w:color w:val="auto"/>
                    </w:rPr>
                    <w:t>13</w:t>
                  </w:r>
                  <w:r w:rsidRPr="00D067E0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1B3BA48" w14:textId="33D60E15" w:rsidR="00460ED5" w:rsidRPr="00A51C88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A51C88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A51C88">
                    <w:rPr>
                      <w:b/>
                      <w:bCs/>
                      <w:color w:val="auto"/>
                    </w:rPr>
                    <w:instrText xml:space="preserve"> =E4+1 </w:instrText>
                  </w:r>
                  <w:r w:rsidRPr="00A51C88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A51C88">
                    <w:rPr>
                      <w:b/>
                      <w:bCs/>
                      <w:noProof/>
                      <w:color w:val="auto"/>
                    </w:rPr>
                    <w:t>14</w:t>
                  </w:r>
                  <w:r w:rsidRPr="00A51C88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56FE2044" w14:textId="7AAB8B3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60ED5" w14:paraId="0C9A387A" w14:textId="77777777" w:rsidTr="00380970">
              <w:tc>
                <w:tcPr>
                  <w:tcW w:w="708" w:type="pct"/>
                </w:tcPr>
                <w:p w14:paraId="29C740CC" w14:textId="5B98399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0DA6DA" w14:textId="1C6AD3F3" w:rsidR="00460ED5" w:rsidRPr="00B9027E" w:rsidRDefault="00460ED5">
                  <w:pPr>
                    <w:pStyle w:val="Dates"/>
                    <w:rPr>
                      <w:color w:val="auto"/>
                    </w:rPr>
                  </w:pPr>
                  <w:r w:rsidRPr="00B9027E">
                    <w:rPr>
                      <w:color w:val="auto"/>
                    </w:rPr>
                    <w:fldChar w:fldCharType="begin"/>
                  </w:r>
                  <w:r w:rsidRPr="00B9027E">
                    <w:rPr>
                      <w:color w:val="auto"/>
                    </w:rPr>
                    <w:instrText xml:space="preserve"> =A5+1 </w:instrText>
                  </w:r>
                  <w:r w:rsidRPr="00B9027E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17</w:t>
                  </w:r>
                  <w:r w:rsidRPr="00B9027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C6E3BF" w14:textId="627160B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1BD519" w14:textId="10E9362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CB2190" w14:textId="5B75575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44D33FFE" w14:textId="16F20A1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74AD354" w14:textId="033E6DA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60ED5" w14:paraId="4C06161C" w14:textId="77777777" w:rsidTr="007F445B">
              <w:tc>
                <w:tcPr>
                  <w:tcW w:w="708" w:type="pct"/>
                </w:tcPr>
                <w:p w14:paraId="137556A5" w14:textId="74442D3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3089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89C5DF" w14:textId="3CFA802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3089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78ABE5" w14:textId="2842D8A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3089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672649" w14:textId="3B3D605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3089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34C445" w14:textId="3006FDF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3089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5A4763" w14:textId="5B36EE7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3089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4715CE8" w14:textId="0B0E1D2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3089C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32C4BD5B" w14:textId="77777777" w:rsidTr="007F445B">
              <w:tc>
                <w:tcPr>
                  <w:tcW w:w="708" w:type="pct"/>
                </w:tcPr>
                <w:p w14:paraId="208B043E" w14:textId="3C07A49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D067E0"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2E90B9" w14:textId="104C40C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72C6A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F3BA60B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E5DE8BC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3B64E2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3E06663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40A11A49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7"/>
              <w:gridCol w:w="327"/>
              <w:gridCol w:w="327"/>
              <w:gridCol w:w="327"/>
              <w:gridCol w:w="322"/>
            </w:tblGrid>
            <w:tr w:rsidR="00460ED5" w14:paraId="5127771D" w14:textId="77777777" w:rsidTr="000C5BD2">
              <w:tc>
                <w:tcPr>
                  <w:tcW w:w="708" w:type="pct"/>
                </w:tcPr>
                <w:p w14:paraId="7F7A2E45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0D4DFF69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44C19D1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6872304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39574438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63E0E43F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5A11ECD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0BCE949F" w14:textId="77777777" w:rsidTr="000C5BD2">
              <w:tc>
                <w:tcPr>
                  <w:tcW w:w="708" w:type="pct"/>
                </w:tcPr>
                <w:p w14:paraId="721168CD" w14:textId="40D9AA3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B3089C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0EE7570" w14:textId="3BF483D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B3089C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71C11FE" w14:textId="33E240FD" w:rsidR="00460ED5" w:rsidRPr="00D067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DocVariable MonthStart3 \@ dddd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00B0F0"/>
                    </w:rPr>
                    <w:instrText>Saturday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760E24">
                    <w:rPr>
                      <w:b/>
                      <w:bCs/>
                      <w:noProof/>
                      <w:color w:val="00B0F0"/>
                    </w:rPr>
                    <w:instrText>2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D067E0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EB21FB" w14:textId="4B350683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MonthStart3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Saturday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“Wednesday"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9667A6" w:rsidRPr="0018462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835274" w14:textId="08DD7490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MonthStart3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Saturday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= “Thursday"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DFF15CA" w14:textId="3D531B54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MonthStart3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Saturday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“Friday"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7DF3C4B7" w14:textId="1E9FB72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B3089C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60ED5" w14:paraId="041B4EE2" w14:textId="77777777" w:rsidTr="000C5BD2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0F286038" w14:textId="0A42CC8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B0010A0" w14:textId="7F288AC9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</w:rPr>
                    <w:fldChar w:fldCharType="begin"/>
                  </w:r>
                  <w:r w:rsidRPr="00BB7A60">
                    <w:rPr>
                      <w:b/>
                      <w:bCs/>
                    </w:rPr>
                    <w:instrText xml:space="preserve"> =A3+1 </w:instrText>
                  </w:r>
                  <w:r w:rsidRPr="00BB7A60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3</w:t>
                  </w:r>
                  <w:r w:rsidRPr="00BB7A6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C8A7A27" w14:textId="1C6EA9AE" w:rsidR="00460ED5" w:rsidRPr="00BB7A6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B7A6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B7A60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BB7A6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77D1492" w14:textId="56A7AC57" w:rsidR="00460ED5" w:rsidRPr="00735D27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735D27">
                    <w:rPr>
                      <w:b/>
                      <w:bCs/>
                    </w:rPr>
                    <w:fldChar w:fldCharType="begin"/>
                  </w:r>
                  <w:r w:rsidRPr="00735D27">
                    <w:rPr>
                      <w:b/>
                      <w:bCs/>
                    </w:rPr>
                    <w:instrText xml:space="preserve"> =C3+1 </w:instrText>
                  </w:r>
                  <w:r w:rsidRPr="00735D27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5</w:t>
                  </w:r>
                  <w:r w:rsidRPr="00735D27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48AD5D2" w14:textId="7565ECBA" w:rsidR="00460ED5" w:rsidRPr="000C5BD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C5BD2">
                    <w:rPr>
                      <w:b/>
                      <w:bCs/>
                    </w:rPr>
                    <w:fldChar w:fldCharType="begin"/>
                  </w:r>
                  <w:r w:rsidRPr="000C5BD2">
                    <w:rPr>
                      <w:b/>
                      <w:bCs/>
                    </w:rPr>
                    <w:instrText xml:space="preserve"> =D3+1 </w:instrText>
                  </w:r>
                  <w:r w:rsidRPr="000C5BD2">
                    <w:rPr>
                      <w:b/>
                      <w:bCs/>
                    </w:rPr>
                    <w:fldChar w:fldCharType="separate"/>
                  </w:r>
                  <w:r w:rsidR="00B3089C" w:rsidRPr="000C5BD2">
                    <w:rPr>
                      <w:b/>
                      <w:bCs/>
                      <w:noProof/>
                    </w:rPr>
                    <w:t>6</w:t>
                  </w:r>
                  <w:r w:rsidRPr="000C5BD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D399648" w14:textId="081B26CE" w:rsidR="00460ED5" w:rsidRPr="000C5BD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C5BD2">
                    <w:rPr>
                      <w:b/>
                      <w:bCs/>
                    </w:rPr>
                    <w:fldChar w:fldCharType="begin"/>
                  </w:r>
                  <w:r w:rsidRPr="000C5BD2">
                    <w:rPr>
                      <w:b/>
                      <w:bCs/>
                    </w:rPr>
                    <w:instrText xml:space="preserve"> =E3+1 </w:instrText>
                  </w:r>
                  <w:r w:rsidRPr="000C5BD2">
                    <w:rPr>
                      <w:b/>
                      <w:bCs/>
                    </w:rPr>
                    <w:fldChar w:fldCharType="separate"/>
                  </w:r>
                  <w:r w:rsidR="00B3089C" w:rsidRPr="000C5BD2">
                    <w:rPr>
                      <w:b/>
                      <w:bCs/>
                      <w:noProof/>
                    </w:rPr>
                    <w:t>7</w:t>
                  </w:r>
                  <w:r w:rsidRPr="000C5BD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35471C74" w14:textId="3337176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460ED5" w14:paraId="56A26294" w14:textId="77777777" w:rsidTr="00A51C88">
              <w:tc>
                <w:tcPr>
                  <w:tcW w:w="708" w:type="pct"/>
                </w:tcPr>
                <w:p w14:paraId="26ADE52E" w14:textId="2DC09F9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3DEE93" w14:textId="6B485C5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F66793" w14:textId="10B28246" w:rsidR="00460ED5" w:rsidRPr="00226EFD" w:rsidRDefault="00460ED5">
                  <w:pPr>
                    <w:pStyle w:val="Dates"/>
                  </w:pPr>
                  <w:r w:rsidRPr="00226EFD">
                    <w:rPr>
                      <w:color w:val="auto"/>
                    </w:rPr>
                    <w:fldChar w:fldCharType="begin"/>
                  </w:r>
                  <w:r w:rsidRPr="00226EFD">
                    <w:rPr>
                      <w:color w:val="auto"/>
                    </w:rPr>
                    <w:instrText xml:space="preserve"> =B4+1 </w:instrText>
                  </w:r>
                  <w:r w:rsidRPr="00226EFD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11</w:t>
                  </w:r>
                  <w:r w:rsidRPr="00226EF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</w:tcBorders>
                </w:tcPr>
                <w:p w14:paraId="59F05B13" w14:textId="48EF2BAB" w:rsidR="00460ED5" w:rsidRPr="00226EFD" w:rsidRDefault="00460ED5">
                  <w:pPr>
                    <w:pStyle w:val="Dates"/>
                  </w:pPr>
                  <w:r w:rsidRPr="00226EFD">
                    <w:fldChar w:fldCharType="begin"/>
                  </w:r>
                  <w:r w:rsidRPr="00226EFD">
                    <w:instrText xml:space="preserve"> =C4+1 </w:instrText>
                  </w:r>
                  <w:r w:rsidRPr="00226EFD">
                    <w:fldChar w:fldCharType="separate"/>
                  </w:r>
                  <w:r w:rsidR="00B3089C">
                    <w:rPr>
                      <w:noProof/>
                    </w:rPr>
                    <w:t>12</w:t>
                  </w:r>
                  <w:r w:rsidRPr="00226EFD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2DEA9" w14:textId="186A5566" w:rsidR="00460ED5" w:rsidRPr="000C5BD2" w:rsidRDefault="00460ED5">
                  <w:pPr>
                    <w:pStyle w:val="Dates"/>
                  </w:pPr>
                  <w:r w:rsidRPr="000C5BD2">
                    <w:fldChar w:fldCharType="begin"/>
                  </w:r>
                  <w:r w:rsidRPr="000C5BD2">
                    <w:instrText xml:space="preserve"> =D4+1 </w:instrText>
                  </w:r>
                  <w:r w:rsidRPr="000C5BD2">
                    <w:fldChar w:fldCharType="separate"/>
                  </w:r>
                  <w:r w:rsidR="00B3089C" w:rsidRPr="000C5BD2">
                    <w:rPr>
                      <w:noProof/>
                    </w:rPr>
                    <w:t>13</w:t>
                  </w:r>
                  <w:r w:rsidRPr="000C5BD2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E84F5C7" w14:textId="327021E6" w:rsidR="00460ED5" w:rsidRPr="000C5BD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C5BD2">
                    <w:rPr>
                      <w:b/>
                      <w:bCs/>
                    </w:rPr>
                    <w:fldChar w:fldCharType="begin"/>
                  </w:r>
                  <w:r w:rsidRPr="000C5BD2">
                    <w:rPr>
                      <w:b/>
                      <w:bCs/>
                    </w:rPr>
                    <w:instrText xml:space="preserve"> =E4+1 </w:instrText>
                  </w:r>
                  <w:r w:rsidRPr="000C5BD2">
                    <w:rPr>
                      <w:b/>
                      <w:bCs/>
                    </w:rPr>
                    <w:fldChar w:fldCharType="separate"/>
                  </w:r>
                  <w:r w:rsidR="00B3089C" w:rsidRPr="000C5BD2">
                    <w:rPr>
                      <w:b/>
                      <w:bCs/>
                      <w:noProof/>
                    </w:rPr>
                    <w:t>14</w:t>
                  </w:r>
                  <w:r w:rsidRPr="000C5BD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0DD59ADA" w14:textId="01B3B62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60ED5" w14:paraId="034FCAB0" w14:textId="77777777" w:rsidTr="00A51C88">
              <w:tc>
                <w:tcPr>
                  <w:tcW w:w="708" w:type="pct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2EACA940" w14:textId="66A1291F" w:rsidR="00460ED5" w:rsidRPr="00A51C88" w:rsidRDefault="00460ED5">
                  <w:pPr>
                    <w:pStyle w:val="Dates"/>
                  </w:pPr>
                  <w:r w:rsidRPr="00A51C88">
                    <w:fldChar w:fldCharType="begin"/>
                  </w:r>
                  <w:r w:rsidRPr="00A51C88">
                    <w:instrText xml:space="preserve"> =G4+1 </w:instrText>
                  </w:r>
                  <w:r w:rsidRPr="00A51C88">
                    <w:fldChar w:fldCharType="separate"/>
                  </w:r>
                  <w:r w:rsidR="00B3089C" w:rsidRPr="00A51C88">
                    <w:rPr>
                      <w:noProof/>
                    </w:rPr>
                    <w:t>16</w:t>
                  </w:r>
                  <w:r w:rsidRPr="00A51C88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0E5BBCA" w14:textId="33726452" w:rsidR="00460ED5" w:rsidRPr="00A51C88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A51C88">
                    <w:rPr>
                      <w:b/>
                      <w:bCs/>
                    </w:rPr>
                    <w:fldChar w:fldCharType="begin"/>
                  </w:r>
                  <w:r w:rsidRPr="00A51C88">
                    <w:rPr>
                      <w:b/>
                      <w:bCs/>
                    </w:rPr>
                    <w:instrText xml:space="preserve"> =A5+1 </w:instrText>
                  </w:r>
                  <w:r w:rsidRPr="00A51C88">
                    <w:rPr>
                      <w:b/>
                      <w:bCs/>
                    </w:rPr>
                    <w:fldChar w:fldCharType="separate"/>
                  </w:r>
                  <w:r w:rsidR="00B3089C" w:rsidRPr="00A51C88">
                    <w:rPr>
                      <w:b/>
                      <w:bCs/>
                      <w:noProof/>
                    </w:rPr>
                    <w:t>17</w:t>
                  </w:r>
                  <w:r w:rsidRPr="00A51C88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78620F6B" w14:textId="21BE7CF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F6704F" w14:textId="5F75210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D3F6B07" w14:textId="6CEA0E7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4F9CDB2" w14:textId="4C57441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E5523EB" w14:textId="56954E2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60ED5" w14:paraId="4C13EDC6" w14:textId="77777777" w:rsidTr="00C906DD">
              <w:tc>
                <w:tcPr>
                  <w:tcW w:w="708" w:type="pct"/>
                </w:tcPr>
                <w:p w14:paraId="271F6D06" w14:textId="1672128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BA643AA" w14:textId="27B3F77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7EC25A" w14:textId="5F3B7C1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DF2B841" w14:textId="280A769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939357" w14:textId="7C8552A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886904" w14:textId="3B388CD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F319453" w14:textId="6C45F09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60ED5" w14:paraId="65BCC3F8" w14:textId="77777777" w:rsidTr="00C906DD">
              <w:tc>
                <w:tcPr>
                  <w:tcW w:w="708" w:type="pct"/>
                  <w:shd w:val="clear" w:color="auto" w:fill="auto"/>
                </w:tcPr>
                <w:p w14:paraId="3395928E" w14:textId="2A74A07B" w:rsidR="00460ED5" w:rsidRPr="00C906DD" w:rsidRDefault="00460ED5">
                  <w:pPr>
                    <w:pStyle w:val="Dates"/>
                  </w:pPr>
                  <w:r w:rsidRPr="00C906DD">
                    <w:fldChar w:fldCharType="begin"/>
                  </w:r>
                  <w:r w:rsidRPr="00C906DD">
                    <w:instrText xml:space="preserve">IF </w:instrText>
                  </w:r>
                  <w:r w:rsidRPr="00C906DD">
                    <w:fldChar w:fldCharType="begin"/>
                  </w:r>
                  <w:r w:rsidRPr="00C906DD">
                    <w:instrText xml:space="preserve"> =G6</w:instrText>
                  </w:r>
                  <w:r w:rsidRPr="00C906DD">
                    <w:fldChar w:fldCharType="separate"/>
                  </w:r>
                  <w:r w:rsidR="00B3089C" w:rsidRPr="00C906DD">
                    <w:rPr>
                      <w:noProof/>
                    </w:rPr>
                    <w:instrText>29</w:instrText>
                  </w:r>
                  <w:r w:rsidRPr="00C906DD">
                    <w:fldChar w:fldCharType="end"/>
                  </w:r>
                  <w:r w:rsidRPr="00C906DD">
                    <w:instrText xml:space="preserve"> = 0,"" </w:instrText>
                  </w:r>
                  <w:r w:rsidRPr="00C906DD">
                    <w:fldChar w:fldCharType="begin"/>
                  </w:r>
                  <w:r w:rsidRPr="00C906DD">
                    <w:instrText xml:space="preserve"> IF </w:instrText>
                  </w:r>
                  <w:r w:rsidRPr="00C906DD">
                    <w:fldChar w:fldCharType="begin"/>
                  </w:r>
                  <w:r w:rsidRPr="00C906DD">
                    <w:instrText xml:space="preserve"> =G6 </w:instrText>
                  </w:r>
                  <w:r w:rsidRPr="00C906DD">
                    <w:fldChar w:fldCharType="separate"/>
                  </w:r>
                  <w:r w:rsidR="00B3089C" w:rsidRPr="00C906DD">
                    <w:rPr>
                      <w:noProof/>
                    </w:rPr>
                    <w:instrText>29</w:instrText>
                  </w:r>
                  <w:r w:rsidRPr="00C906DD">
                    <w:fldChar w:fldCharType="end"/>
                  </w:r>
                  <w:r w:rsidRPr="00C906DD">
                    <w:instrText xml:space="preserve">  &lt; </w:instrText>
                  </w:r>
                  <w:r w:rsidRPr="00C906DD">
                    <w:fldChar w:fldCharType="begin"/>
                  </w:r>
                  <w:r w:rsidRPr="00C906DD">
                    <w:instrText xml:space="preserve"> DocVariable MonthEnd3 \@ d </w:instrText>
                  </w:r>
                  <w:r w:rsidRPr="00C906DD">
                    <w:fldChar w:fldCharType="separate"/>
                  </w:r>
                  <w:r w:rsidR="00B3089C" w:rsidRPr="00C906DD">
                    <w:instrText>31</w:instrText>
                  </w:r>
                  <w:r w:rsidRPr="00C906DD">
                    <w:fldChar w:fldCharType="end"/>
                  </w:r>
                  <w:r w:rsidRPr="00C906DD">
                    <w:instrText xml:space="preserve">  </w:instrText>
                  </w:r>
                  <w:r w:rsidRPr="00C906DD">
                    <w:fldChar w:fldCharType="begin"/>
                  </w:r>
                  <w:r w:rsidRPr="00C906DD">
                    <w:instrText xml:space="preserve"> =G6+1 </w:instrText>
                  </w:r>
                  <w:r w:rsidRPr="00C906DD">
                    <w:fldChar w:fldCharType="separate"/>
                  </w:r>
                  <w:r w:rsidR="00B3089C" w:rsidRPr="00C906DD">
                    <w:rPr>
                      <w:noProof/>
                    </w:rPr>
                    <w:instrText>30</w:instrText>
                  </w:r>
                  <w:r w:rsidRPr="00C906DD">
                    <w:fldChar w:fldCharType="end"/>
                  </w:r>
                  <w:r w:rsidRPr="00C906DD">
                    <w:instrText xml:space="preserve"> "" </w:instrText>
                  </w:r>
                  <w:r w:rsidRPr="00C906DD">
                    <w:fldChar w:fldCharType="separate"/>
                  </w:r>
                  <w:r w:rsidR="00B3089C" w:rsidRPr="00C906DD">
                    <w:rPr>
                      <w:noProof/>
                    </w:rPr>
                    <w:instrText>30</w:instrText>
                  </w:r>
                  <w:r w:rsidRPr="00C906DD">
                    <w:fldChar w:fldCharType="end"/>
                  </w:r>
                  <w:r w:rsidRPr="00C906DD">
                    <w:fldChar w:fldCharType="separate"/>
                  </w:r>
                  <w:r w:rsidR="00B3089C" w:rsidRPr="00C906DD">
                    <w:rPr>
                      <w:noProof/>
                    </w:rPr>
                    <w:t>30</w:t>
                  </w:r>
                  <w:r w:rsidRPr="00C906DD"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0C243252" w14:textId="18AE229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AB3A5F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AEB2C66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B130F6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54203A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0924061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15B6EF2B" w14:textId="77777777" w:rsidR="00460ED5" w:rsidRDefault="00460ED5"/>
        </w:tc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1ED57A26" w14:textId="77777777" w:rsidTr="00D564AF">
              <w:tc>
                <w:tcPr>
                  <w:tcW w:w="708" w:type="pct"/>
                </w:tcPr>
                <w:p w14:paraId="2601F194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339D9402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F43D104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7B65A73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9B8B902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E9E434A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7888453F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1DF2ED23" w14:textId="77777777" w:rsidTr="00D564AF">
              <w:tc>
                <w:tcPr>
                  <w:tcW w:w="708" w:type="pct"/>
                </w:tcPr>
                <w:p w14:paraId="7EBBCBCF" w14:textId="1E950EC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B3089C"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86B366" w14:textId="157ED221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Tuesday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= “Monday" 1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=A2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=A2+1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09349E">
                    <w:rPr>
                      <w:b/>
                      <w:bCs/>
                      <w:noProof/>
                    </w:rPr>
                    <w:instrText>2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"" 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B9CF273" w14:textId="527341C6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Tuesday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800E03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800E03">
                    <w:rPr>
                      <w:b/>
                      <w:bCs/>
                      <w:noProof/>
                      <w:color w:val="auto"/>
                    </w:rPr>
                    <w:t>1</w:t>
                  </w:r>
                  <w:r w:rsidRPr="00800E03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F0DE790" w14:textId="4ECE2EED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Tuesday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= “Wednesday" 1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=C2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1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=C2+1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2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""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2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2</w: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3796B97" w14:textId="1D512972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Tuesday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= “Thursday" 1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=D2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2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=D2+1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3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""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3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3</w: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4211F19" w14:textId="7CD5877D" w:rsidR="00460ED5" w:rsidRPr="00800E03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DocVariable MonthStart4 \@ dddd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Tuesday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= “Friday" 1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IF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=E2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3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&lt;&gt; 0 </w:instrText>
                  </w:r>
                  <w:r w:rsidRPr="00800E03">
                    <w:rPr>
                      <w:b/>
                      <w:bCs/>
                    </w:rPr>
                    <w:fldChar w:fldCharType="begin"/>
                  </w:r>
                  <w:r w:rsidRPr="00800E03">
                    <w:rPr>
                      <w:b/>
                      <w:bCs/>
                    </w:rPr>
                    <w:instrText xml:space="preserve"> =E2+1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4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instrText xml:space="preserve"> "" </w:instrText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4</w:instrTex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  <w:r w:rsidRPr="00800E03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4</w:t>
                  </w:r>
                  <w:r w:rsidRPr="00800E03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65B2F877" w14:textId="3F5AD81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B3089C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460ED5" w14:paraId="574E07E9" w14:textId="77777777" w:rsidTr="00D564AF">
              <w:tc>
                <w:tcPr>
                  <w:tcW w:w="708" w:type="pct"/>
                </w:tcPr>
                <w:p w14:paraId="0B800D84" w14:textId="3803FB83" w:rsidR="00460ED5" w:rsidRPr="004A5E8F" w:rsidRDefault="00460ED5">
                  <w:pPr>
                    <w:pStyle w:val="Dates"/>
                  </w:pPr>
                  <w:r w:rsidRPr="004A5E8F">
                    <w:rPr>
                      <w:color w:val="auto"/>
                    </w:rPr>
                    <w:fldChar w:fldCharType="begin"/>
                  </w:r>
                  <w:r w:rsidRPr="004A5E8F">
                    <w:rPr>
                      <w:color w:val="auto"/>
                    </w:rPr>
                    <w:instrText xml:space="preserve"> =G2+1 </w:instrText>
                  </w:r>
                  <w:r w:rsidRPr="004A5E8F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6</w:t>
                  </w:r>
                  <w:r w:rsidRPr="004A5E8F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A934477" w14:textId="77E317E8" w:rsidR="00460ED5" w:rsidRPr="00800E03" w:rsidRDefault="00460ED5">
                  <w:pPr>
                    <w:pStyle w:val="Dates"/>
                  </w:pPr>
                  <w:r w:rsidRPr="00800E03">
                    <w:fldChar w:fldCharType="begin"/>
                  </w:r>
                  <w:r w:rsidRPr="00800E03">
                    <w:instrText xml:space="preserve"> =A3+1 </w:instrText>
                  </w:r>
                  <w:r w:rsidRPr="00800E03">
                    <w:fldChar w:fldCharType="separate"/>
                  </w:r>
                  <w:r w:rsidR="00B3089C">
                    <w:rPr>
                      <w:noProof/>
                    </w:rPr>
                    <w:t>7</w:t>
                  </w:r>
                  <w:r w:rsidRPr="00800E03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B655F6" w14:textId="041072DA" w:rsidR="00460ED5" w:rsidRPr="00800E03" w:rsidRDefault="00460ED5">
                  <w:pPr>
                    <w:pStyle w:val="Dates"/>
                  </w:pPr>
                  <w:r w:rsidRPr="00800E03">
                    <w:rPr>
                      <w:color w:val="auto"/>
                    </w:rPr>
                    <w:fldChar w:fldCharType="begin"/>
                  </w:r>
                  <w:r w:rsidRPr="00800E03">
                    <w:rPr>
                      <w:color w:val="auto"/>
                    </w:rPr>
                    <w:instrText xml:space="preserve"> =B3+1 </w:instrText>
                  </w:r>
                  <w:r w:rsidRPr="00800E03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8</w:t>
                  </w:r>
                  <w:r w:rsidRPr="00800E0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40C71D9" w14:textId="17E034B9" w:rsidR="00460ED5" w:rsidRPr="00800E03" w:rsidRDefault="00460ED5">
                  <w:pPr>
                    <w:pStyle w:val="Dates"/>
                  </w:pPr>
                  <w:r w:rsidRPr="00800E03">
                    <w:fldChar w:fldCharType="begin"/>
                  </w:r>
                  <w:r w:rsidRPr="00800E03">
                    <w:instrText xml:space="preserve"> =C3+1 </w:instrText>
                  </w:r>
                  <w:r w:rsidRPr="00800E03">
                    <w:fldChar w:fldCharType="separate"/>
                  </w:r>
                  <w:r w:rsidR="00B3089C">
                    <w:rPr>
                      <w:noProof/>
                    </w:rPr>
                    <w:t>9</w:t>
                  </w:r>
                  <w:r w:rsidRPr="00800E03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783D23" w14:textId="0AAFB6B9" w:rsidR="00460ED5" w:rsidRPr="00800E03" w:rsidRDefault="00460ED5">
                  <w:pPr>
                    <w:pStyle w:val="Dates"/>
                  </w:pPr>
                  <w:r w:rsidRPr="00800E03">
                    <w:fldChar w:fldCharType="begin"/>
                  </w:r>
                  <w:r w:rsidRPr="00800E03">
                    <w:instrText xml:space="preserve"> =D3+1 </w:instrText>
                  </w:r>
                  <w:r w:rsidRPr="00800E03">
                    <w:fldChar w:fldCharType="separate"/>
                  </w:r>
                  <w:r w:rsidR="00B3089C">
                    <w:rPr>
                      <w:noProof/>
                    </w:rPr>
                    <w:t>10</w:t>
                  </w:r>
                  <w:r w:rsidRPr="00800E03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BCE6777" w14:textId="61827E1D" w:rsidR="00460ED5" w:rsidRPr="00800E03" w:rsidRDefault="00460ED5">
                  <w:pPr>
                    <w:pStyle w:val="Dates"/>
                  </w:pPr>
                  <w:r w:rsidRPr="00800E03">
                    <w:fldChar w:fldCharType="begin"/>
                  </w:r>
                  <w:r w:rsidRPr="00800E03">
                    <w:instrText xml:space="preserve"> =E3+1 </w:instrText>
                  </w:r>
                  <w:r w:rsidRPr="00800E03">
                    <w:fldChar w:fldCharType="separate"/>
                  </w:r>
                  <w:r w:rsidR="00B3089C">
                    <w:rPr>
                      <w:noProof/>
                    </w:rPr>
                    <w:t>11</w:t>
                  </w:r>
                  <w:r w:rsidRPr="00800E03"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186434E6" w14:textId="68AB50B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60ED5" w14:paraId="60C08907" w14:textId="77777777" w:rsidTr="00C906DD">
              <w:tc>
                <w:tcPr>
                  <w:tcW w:w="70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79263DD" w14:textId="73507111" w:rsidR="00460ED5" w:rsidRPr="00800E03" w:rsidRDefault="00460ED5">
                  <w:pPr>
                    <w:pStyle w:val="Dates"/>
                  </w:pPr>
                  <w:r w:rsidRPr="00800E03">
                    <w:rPr>
                      <w:color w:val="auto"/>
                    </w:rPr>
                    <w:fldChar w:fldCharType="begin"/>
                  </w:r>
                  <w:r w:rsidRPr="00800E03">
                    <w:rPr>
                      <w:color w:val="auto"/>
                    </w:rPr>
                    <w:instrText xml:space="preserve"> =G3+1 </w:instrText>
                  </w:r>
                  <w:r w:rsidRPr="00800E03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13</w:t>
                  </w:r>
                  <w:r w:rsidRPr="00800E0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0DF68A" w14:textId="7A8696E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B8037F" w14:textId="13001B7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7E6AE03F" w14:textId="3619BE9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529CB2B" w14:textId="00E97F07" w:rsidR="00460ED5" w:rsidRPr="00C906DD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C906DD">
                    <w:rPr>
                      <w:b/>
                      <w:bCs/>
                    </w:rPr>
                    <w:fldChar w:fldCharType="begin"/>
                  </w:r>
                  <w:r w:rsidRPr="00C906DD">
                    <w:rPr>
                      <w:b/>
                      <w:bCs/>
                    </w:rPr>
                    <w:instrText xml:space="preserve"> =D4+1 </w:instrText>
                  </w:r>
                  <w:r w:rsidRPr="00C906DD">
                    <w:rPr>
                      <w:b/>
                      <w:bCs/>
                    </w:rPr>
                    <w:fldChar w:fldCharType="separate"/>
                  </w:r>
                  <w:r w:rsidR="00B3089C" w:rsidRPr="00C906DD">
                    <w:rPr>
                      <w:b/>
                      <w:bCs/>
                      <w:noProof/>
                    </w:rPr>
                    <w:t>17</w:t>
                  </w:r>
                  <w:r w:rsidRPr="00C906DD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F641B3F" w14:textId="5398B48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E760593" w14:textId="7B4EABF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460ED5" w14:paraId="3466E39E" w14:textId="77777777" w:rsidTr="003F46EB"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555CD53" w14:textId="49766097" w:rsidR="00460ED5" w:rsidRPr="00C906DD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C906DD">
                    <w:rPr>
                      <w:b/>
                      <w:color w:val="auto"/>
                    </w:rPr>
                    <w:fldChar w:fldCharType="begin"/>
                  </w:r>
                  <w:r w:rsidRPr="00C906DD">
                    <w:rPr>
                      <w:b/>
                      <w:color w:val="auto"/>
                    </w:rPr>
                    <w:instrText xml:space="preserve"> =G4+1 </w:instrText>
                  </w:r>
                  <w:r w:rsidRPr="00C906DD">
                    <w:rPr>
                      <w:b/>
                      <w:color w:val="auto"/>
                    </w:rPr>
                    <w:fldChar w:fldCharType="separate"/>
                  </w:r>
                  <w:r w:rsidR="00B3089C" w:rsidRPr="00C906DD">
                    <w:rPr>
                      <w:b/>
                      <w:noProof/>
                      <w:color w:val="auto"/>
                    </w:rPr>
                    <w:t>20</w:t>
                  </w:r>
                  <w:r w:rsidRPr="00C906DD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B2C5B0" w14:textId="6C68A24F" w:rsidR="00460ED5" w:rsidRPr="00800E03" w:rsidRDefault="00460ED5">
                  <w:pPr>
                    <w:pStyle w:val="Dates"/>
                    <w:rPr>
                      <w:bCs/>
                      <w:color w:val="auto"/>
                      <w:highlight w:val="yellow"/>
                    </w:rPr>
                  </w:pPr>
                  <w:r w:rsidRPr="00800E03">
                    <w:rPr>
                      <w:bCs/>
                      <w:color w:val="auto"/>
                    </w:rPr>
                    <w:fldChar w:fldCharType="begin"/>
                  </w:r>
                  <w:r w:rsidRPr="00800E03">
                    <w:rPr>
                      <w:bCs/>
                      <w:color w:val="auto"/>
                    </w:rPr>
                    <w:instrText xml:space="preserve"> =A5+1 </w:instrText>
                  </w:r>
                  <w:r w:rsidRPr="00800E03">
                    <w:rPr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Cs/>
                      <w:noProof/>
                      <w:color w:val="auto"/>
                    </w:rPr>
                    <w:t>21</w:t>
                  </w:r>
                  <w:r w:rsidRPr="00800E03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  <w:shd w:val="clear" w:color="auto" w:fill="auto"/>
                </w:tcPr>
                <w:p w14:paraId="0056D74B" w14:textId="5E44850A" w:rsidR="00460ED5" w:rsidRPr="00800E03" w:rsidRDefault="00460ED5">
                  <w:pPr>
                    <w:pStyle w:val="Dates"/>
                    <w:rPr>
                      <w:bCs/>
                    </w:rPr>
                  </w:pPr>
                  <w:r w:rsidRPr="00800E03">
                    <w:rPr>
                      <w:bCs/>
                    </w:rPr>
                    <w:fldChar w:fldCharType="begin"/>
                  </w:r>
                  <w:r w:rsidRPr="00800E03">
                    <w:rPr>
                      <w:bCs/>
                    </w:rPr>
                    <w:instrText xml:space="preserve"> =B5+1 </w:instrText>
                  </w:r>
                  <w:r w:rsidRPr="00800E03">
                    <w:rPr>
                      <w:bCs/>
                    </w:rPr>
                    <w:fldChar w:fldCharType="separate"/>
                  </w:r>
                  <w:r w:rsidR="00B3089C">
                    <w:rPr>
                      <w:bCs/>
                      <w:noProof/>
                    </w:rPr>
                    <w:t>22</w:t>
                  </w:r>
                  <w:r w:rsidRPr="00800E03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8E105F" w14:textId="69E1239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4B16C1DD" w14:textId="21E7567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31809BC" w14:textId="68F2A7A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C3A51F5" w14:textId="6F8839C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60ED5" w14:paraId="62147C07" w14:textId="77777777" w:rsidTr="003F46EB">
              <w:tc>
                <w:tcPr>
                  <w:tcW w:w="708" w:type="pct"/>
                  <w:tcBorders>
                    <w:top w:val="single" w:sz="4" w:space="0" w:color="auto"/>
                  </w:tcBorders>
                </w:tcPr>
                <w:p w14:paraId="6A370667" w14:textId="2CBC747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FD8DBC" w14:textId="5BD7BB5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93349DA" w14:textId="2DC943E1" w:rsidR="00460ED5" w:rsidRPr="003F46EB" w:rsidRDefault="00460ED5">
                  <w:pPr>
                    <w:pStyle w:val="Dates"/>
                  </w:pPr>
                  <w:r w:rsidRPr="003F46EB">
                    <w:fldChar w:fldCharType="begin"/>
                  </w:r>
                  <w:r w:rsidRPr="003F46EB">
                    <w:instrText xml:space="preserve">IF </w:instrText>
                  </w:r>
                  <w:r w:rsidRPr="003F46EB">
                    <w:fldChar w:fldCharType="begin"/>
                  </w:r>
                  <w:r w:rsidRPr="003F46EB">
                    <w:instrText xml:space="preserve"> =B6</w:instrText>
                  </w:r>
                  <w:r w:rsidRPr="003F46EB">
                    <w:fldChar w:fldCharType="separate"/>
                  </w:r>
                  <w:r w:rsidR="00B3089C" w:rsidRPr="003F46EB">
                    <w:rPr>
                      <w:noProof/>
                    </w:rPr>
                    <w:instrText>28</w:instrText>
                  </w:r>
                  <w:r w:rsidRPr="003F46EB">
                    <w:fldChar w:fldCharType="end"/>
                  </w:r>
                  <w:r w:rsidRPr="003F46EB">
                    <w:instrText xml:space="preserve"> = 0,"" </w:instrText>
                  </w:r>
                  <w:r w:rsidRPr="003F46EB">
                    <w:fldChar w:fldCharType="begin"/>
                  </w:r>
                  <w:r w:rsidRPr="003F46EB">
                    <w:instrText xml:space="preserve"> IF </w:instrText>
                  </w:r>
                  <w:r w:rsidRPr="003F46EB">
                    <w:fldChar w:fldCharType="begin"/>
                  </w:r>
                  <w:r w:rsidRPr="003F46EB">
                    <w:instrText xml:space="preserve"> =B6 </w:instrText>
                  </w:r>
                  <w:r w:rsidRPr="003F46EB">
                    <w:fldChar w:fldCharType="separate"/>
                  </w:r>
                  <w:r w:rsidR="00B3089C" w:rsidRPr="003F46EB">
                    <w:rPr>
                      <w:noProof/>
                    </w:rPr>
                    <w:instrText>28</w:instrText>
                  </w:r>
                  <w:r w:rsidRPr="003F46EB">
                    <w:fldChar w:fldCharType="end"/>
                  </w:r>
                  <w:r w:rsidRPr="003F46EB">
                    <w:instrText xml:space="preserve">  &lt; </w:instrText>
                  </w:r>
                  <w:r w:rsidRPr="003F46EB">
                    <w:fldChar w:fldCharType="begin"/>
                  </w:r>
                  <w:r w:rsidRPr="003F46EB">
                    <w:instrText xml:space="preserve"> DocVariable MonthEnd4 \@ d </w:instrText>
                  </w:r>
                  <w:r w:rsidRPr="003F46EB">
                    <w:fldChar w:fldCharType="separate"/>
                  </w:r>
                  <w:r w:rsidR="00B3089C" w:rsidRPr="003F46EB">
                    <w:instrText>30</w:instrText>
                  </w:r>
                  <w:r w:rsidRPr="003F46EB">
                    <w:fldChar w:fldCharType="end"/>
                  </w:r>
                  <w:r w:rsidRPr="003F46EB">
                    <w:instrText xml:space="preserve">  </w:instrText>
                  </w:r>
                  <w:r w:rsidRPr="003F46EB">
                    <w:fldChar w:fldCharType="begin"/>
                  </w:r>
                  <w:r w:rsidRPr="003F46EB">
                    <w:instrText xml:space="preserve"> =B6+1 </w:instrText>
                  </w:r>
                  <w:r w:rsidRPr="003F46EB">
                    <w:fldChar w:fldCharType="separate"/>
                  </w:r>
                  <w:r w:rsidR="00B3089C" w:rsidRPr="003F46EB">
                    <w:rPr>
                      <w:noProof/>
                    </w:rPr>
                    <w:instrText>29</w:instrText>
                  </w:r>
                  <w:r w:rsidRPr="003F46EB">
                    <w:fldChar w:fldCharType="end"/>
                  </w:r>
                  <w:r w:rsidRPr="003F46EB">
                    <w:instrText xml:space="preserve"> "" </w:instrText>
                  </w:r>
                  <w:r w:rsidRPr="003F46EB">
                    <w:fldChar w:fldCharType="separate"/>
                  </w:r>
                  <w:r w:rsidR="00B3089C" w:rsidRPr="003F46EB">
                    <w:rPr>
                      <w:noProof/>
                    </w:rPr>
                    <w:instrText>29</w:instrText>
                  </w:r>
                  <w:r w:rsidRPr="003F46EB">
                    <w:fldChar w:fldCharType="end"/>
                  </w:r>
                  <w:r w:rsidRPr="003F46EB">
                    <w:fldChar w:fldCharType="separate"/>
                  </w:r>
                  <w:r w:rsidR="00B3089C" w:rsidRPr="003F46EB">
                    <w:rPr>
                      <w:noProof/>
                    </w:rPr>
                    <w:t>29</w:t>
                  </w:r>
                  <w:r w:rsidRPr="003F46EB"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2FA500E5" w14:textId="5914FEE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201CB8" w14:textId="43B04F3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FA9C48" w14:textId="08C097A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E0205B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34A3D0A" w14:textId="449B344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E0205B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3EE2B7E9" w14:textId="77777777" w:rsidTr="003F46EB">
              <w:tc>
                <w:tcPr>
                  <w:tcW w:w="708" w:type="pct"/>
                </w:tcPr>
                <w:p w14:paraId="46E6F8C0" w14:textId="287F9D9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5E1C048" w14:textId="24F1C82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0762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D07620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9A5E86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D2928C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F0D211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5BA88C7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01E20F2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1AB630E0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60ED5" w14:paraId="07980694" w14:textId="77777777" w:rsidTr="00D564AF">
              <w:tc>
                <w:tcPr>
                  <w:tcW w:w="708" w:type="pct"/>
                </w:tcPr>
                <w:p w14:paraId="5A7DC2F0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25AC488E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5D68417B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03A4F9FB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B16D40B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5D19D3C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3589EEB9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5FC35F88" w14:textId="77777777" w:rsidTr="00D564AF">
              <w:tc>
                <w:tcPr>
                  <w:tcW w:w="708" w:type="pct"/>
                </w:tcPr>
                <w:p w14:paraId="6E41074C" w14:textId="4371EF6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B3089C">
                    <w:instrText>Thursday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C1DCE7" w14:textId="00E24472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Thursday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“Monday"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=A2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=A2+1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9667A6" w:rsidRPr="0018462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447224" w14:textId="409F3D9F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Thursday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8462C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DBC251" w14:textId="72CCE0D9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Thursday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“Wednesday"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=C2+1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D07620">
                    <w:rPr>
                      <w:b/>
                      <w:bCs/>
                      <w:noProof/>
                    </w:rPr>
                    <w:instrText>3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8BA8533" w14:textId="6262C784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Thursday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= “Thursday"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1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=D2+1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 w:rsidRPr="0018462C">
                    <w:rPr>
                      <w:b/>
                      <w:bCs/>
                      <w:noProof/>
                    </w:rPr>
                    <w:t>1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5694E565" w14:textId="1133B9BC" w:rsidR="00460ED5" w:rsidRPr="0018462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DocVariable MonthStart5 \@ dddd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Thursday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= “Friday" 1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IF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1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&lt;&gt; 0 </w:instrText>
                  </w:r>
                  <w:r w:rsidRPr="0018462C">
                    <w:rPr>
                      <w:b/>
                      <w:bCs/>
                    </w:rPr>
                    <w:fldChar w:fldCharType="begin"/>
                  </w:r>
                  <w:r w:rsidRPr="0018462C">
                    <w:rPr>
                      <w:b/>
                      <w:bCs/>
                    </w:rPr>
                    <w:instrText xml:space="preserve"> =E2+1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instrText xml:space="preserve"> "" </w:instrText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2</w:instrTex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  <w:r w:rsidRPr="0018462C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2</w:t>
                  </w:r>
                  <w:r w:rsidRPr="0018462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293134CD" w14:textId="562A817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B3089C"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460ED5" w14:paraId="774ACA32" w14:textId="77777777" w:rsidTr="00D564AF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6534D40C" w14:textId="6B8F26D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6B7C2ED" w14:textId="24D737B3" w:rsidR="00460ED5" w:rsidRPr="00E32BF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E32BFB">
                    <w:rPr>
                      <w:b/>
                      <w:bCs/>
                    </w:rPr>
                    <w:fldChar w:fldCharType="begin"/>
                  </w:r>
                  <w:r w:rsidRPr="00E32BFB">
                    <w:rPr>
                      <w:b/>
                      <w:bCs/>
                    </w:rPr>
                    <w:instrText xml:space="preserve"> =A3+1 </w:instrText>
                  </w:r>
                  <w:r w:rsidRPr="00E32BFB">
                    <w:rPr>
                      <w:b/>
                      <w:bCs/>
                    </w:rPr>
                    <w:fldChar w:fldCharType="separate"/>
                  </w:r>
                  <w:r w:rsidR="00B3089C" w:rsidRPr="00E32BFB">
                    <w:rPr>
                      <w:b/>
                      <w:bCs/>
                      <w:noProof/>
                    </w:rPr>
                    <w:t>5</w:t>
                  </w:r>
                  <w:r w:rsidRPr="00E32BF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2BDCD86" w14:textId="356FC46D" w:rsidR="00460ED5" w:rsidRPr="00E32BFB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E32BFB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E32BFB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E32BFB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E32BFB">
                    <w:rPr>
                      <w:b/>
                      <w:bCs/>
                      <w:noProof/>
                      <w:color w:val="auto"/>
                    </w:rPr>
                    <w:t>6</w:t>
                  </w:r>
                  <w:r w:rsidRPr="00E32BFB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68255D7" w14:textId="7BAE2DC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123C982" w14:textId="46A4C04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4F6671A" w14:textId="25E62E2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BDE3958" w14:textId="4ECB21E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460ED5" w14:paraId="5CA0AE63" w14:textId="77777777" w:rsidTr="00BD6E75">
              <w:tc>
                <w:tcPr>
                  <w:tcW w:w="708" w:type="pct"/>
                </w:tcPr>
                <w:p w14:paraId="0B3BC938" w14:textId="596D69ED" w:rsidR="00460ED5" w:rsidRPr="008D797A" w:rsidRDefault="00460ED5">
                  <w:pPr>
                    <w:pStyle w:val="Dates"/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=G3+1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11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FA30FEF" w14:textId="0072868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A70C34" w14:textId="4E2CE6B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8C1291" w14:textId="767175E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B0F8E6" w14:textId="2850D85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49808C" w14:textId="5ACCF66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2D55167" w14:textId="6F06615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460ED5" w14:paraId="25BCD329" w14:textId="77777777" w:rsidTr="00BD6E75">
              <w:tc>
                <w:tcPr>
                  <w:tcW w:w="708" w:type="pct"/>
                </w:tcPr>
                <w:p w14:paraId="1B4F013B" w14:textId="783BA8F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0EEF22D" w14:textId="2B5D55B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9CD759A" w14:textId="29733B45" w:rsidR="00460ED5" w:rsidRPr="00BD6E75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D6E75">
                    <w:rPr>
                      <w:b/>
                      <w:bCs/>
                    </w:rPr>
                    <w:fldChar w:fldCharType="begin"/>
                  </w:r>
                  <w:r w:rsidRPr="00BD6E75">
                    <w:rPr>
                      <w:b/>
                      <w:bCs/>
                    </w:rPr>
                    <w:instrText xml:space="preserve"> =B5+1 </w:instrText>
                  </w:r>
                  <w:r w:rsidRPr="00BD6E75">
                    <w:rPr>
                      <w:b/>
                      <w:bCs/>
                    </w:rPr>
                    <w:fldChar w:fldCharType="separate"/>
                  </w:r>
                  <w:r w:rsidR="00B3089C" w:rsidRPr="00BD6E75">
                    <w:rPr>
                      <w:b/>
                      <w:bCs/>
                      <w:noProof/>
                    </w:rPr>
                    <w:t>20</w:t>
                  </w:r>
                  <w:r w:rsidRPr="00BD6E75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4A2552D6" w14:textId="0346612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E7B6EF" w14:textId="3D292C1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61A47A" w14:textId="01D68F2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4EF91E4" w14:textId="69ADBE5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460ED5" w14:paraId="79666271" w14:textId="77777777" w:rsidTr="00BD6E75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57FDA522" w14:textId="5A1C69A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8B4F001" w14:textId="067E7E61" w:rsidR="00460ED5" w:rsidRPr="00CD45F0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IF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=A6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25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= 0,""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IF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=A6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25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 &lt;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DocVariable MonthEnd5 \@ d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color w:val="auto"/>
                    </w:rPr>
                    <w:instrText>31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 </w:instrText>
                  </w:r>
                  <w:r w:rsidRPr="00CD45F0">
                    <w:rPr>
                      <w:b/>
                      <w:color w:val="auto"/>
                    </w:rPr>
                    <w:fldChar w:fldCharType="begin"/>
                  </w:r>
                  <w:r w:rsidRPr="00CD45F0">
                    <w:rPr>
                      <w:b/>
                      <w:color w:val="auto"/>
                    </w:rPr>
                    <w:instrText xml:space="preserve"> =A6+1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26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instrText xml:space="preserve"> "" </w:instrText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26</w:instrTex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  <w:r w:rsidRPr="00CD45F0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t>26</w:t>
                  </w:r>
                  <w:r w:rsidRPr="00CD45F0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0682A5C" w14:textId="3E2FFCA1" w:rsidR="00460ED5" w:rsidRPr="00974A3B" w:rsidRDefault="00460ED5">
                  <w:pPr>
                    <w:pStyle w:val="Dates"/>
                    <w:rPr>
                      <w:bCs/>
                      <w:color w:val="auto"/>
                    </w:rPr>
                  </w:pP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IF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=B6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Cs/>
                      <w:noProof/>
                      <w:color w:val="auto"/>
                    </w:rPr>
                    <w:instrText>26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= 0,""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IF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=B6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Cs/>
                      <w:noProof/>
                      <w:color w:val="auto"/>
                    </w:rPr>
                    <w:instrText>26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 &lt;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DocVariable MonthEnd5 \@ d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Cs/>
                      <w:color w:val="auto"/>
                    </w:rPr>
                    <w:instrText>31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 </w:instrText>
                  </w:r>
                  <w:r w:rsidRPr="00974A3B">
                    <w:rPr>
                      <w:bCs/>
                      <w:color w:val="auto"/>
                    </w:rPr>
                    <w:fldChar w:fldCharType="begin"/>
                  </w:r>
                  <w:r w:rsidRPr="00974A3B">
                    <w:rPr>
                      <w:bCs/>
                      <w:color w:val="auto"/>
                    </w:rPr>
                    <w:instrText xml:space="preserve"> =B6+1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Cs/>
                      <w:noProof/>
                      <w:color w:val="auto"/>
                    </w:rPr>
                    <w:instrText>27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instrText xml:space="preserve"> "" </w:instrText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Cs/>
                      <w:noProof/>
                      <w:color w:val="auto"/>
                    </w:rPr>
                    <w:instrText>27</w:instrTex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  <w:r w:rsidRPr="00974A3B">
                    <w:rPr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Cs/>
                      <w:noProof/>
                      <w:color w:val="auto"/>
                    </w:rPr>
                    <w:t>27</w:t>
                  </w:r>
                  <w:r w:rsidRPr="00974A3B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2DD6A7" w14:textId="5C109E2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90863C" w14:textId="66D8939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7A5CCD" w14:textId="64F9367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46F65E" w14:textId="6F97FF8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</w:tr>
            <w:tr w:rsidR="00460ED5" w14:paraId="4F4A1780" w14:textId="77777777" w:rsidTr="007960B0">
              <w:tc>
                <w:tcPr>
                  <w:tcW w:w="708" w:type="pct"/>
                </w:tcPr>
                <w:p w14:paraId="67DB7146" w14:textId="27EA442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8957DBE" w14:textId="0146F954" w:rsidR="00460ED5" w:rsidRPr="008D797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IF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=A7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7030A0"/>
                    </w:rPr>
                    <w:instrText>0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 0,""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IF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=A7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7030A0"/>
                    </w:rPr>
                    <w:instrText>30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 &lt;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DocVariable MonthEnd5 \@ d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E0205B">
                    <w:rPr>
                      <w:b/>
                      <w:bCs/>
                      <w:color w:val="7030A0"/>
                    </w:rPr>
                    <w:instrText>31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begin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=A7+1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7030A0"/>
                    </w:rPr>
                    <w:instrText>31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instrText xml:space="preserve"> "" 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7030A0"/>
                    </w:rPr>
                    <w:instrText>31</w:instrText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  <w:r w:rsidRPr="008D797A">
                    <w:rPr>
                      <w:b/>
                      <w:bCs/>
                      <w:color w:val="7030A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4A05D0C4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C26DAE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9A79DE3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E60F77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39035113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68745BEB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034DEFBB" w14:textId="77777777" w:rsidTr="00122BFE">
              <w:tc>
                <w:tcPr>
                  <w:tcW w:w="708" w:type="pct"/>
                </w:tcPr>
                <w:p w14:paraId="52F73F14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23BD401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C412039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97E2044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26A8D0C2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55D6636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5B27073F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67CF6522" w14:textId="77777777" w:rsidTr="00122BFE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5FF2855D" w14:textId="0E980EA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B3089C"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5F335F9" w14:textId="105ED618" w:rsidR="00460ED5" w:rsidRPr="00122BFE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DocVariable MonthStart6 \@ dddd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</w:rPr>
                    <w:instrText>Sunday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= “Monday" 1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=A2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1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&lt;&gt; 0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=A2+1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2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"" </w:instrText>
                  </w:r>
                  <w:r w:rsidR="00B3089C"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2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="00B3089C"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t>2</w: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E6A8599" w14:textId="3B70EF77" w:rsidR="00460ED5" w:rsidRPr="00122BFE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22BFE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22BFE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22BFE">
                    <w:rPr>
                      <w:b/>
                      <w:bCs/>
                      <w:color w:val="auto"/>
                    </w:rPr>
                    <w:instrText xml:space="preserve"> DocVariable MonthStart6 \@ dddd 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color w:val="auto"/>
                    </w:rPr>
                    <w:instrText>Sunday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22BFE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22BFE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22BFE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22BFE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22BFE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22BFE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="00B3089C" w:rsidRPr="00122BFE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end"/>
                  </w:r>
                  <w:r w:rsidR="00B3089C" w:rsidRPr="00122BFE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  <w:color w:val="auto"/>
                    </w:rPr>
                    <w:t>3</w:t>
                  </w:r>
                  <w:r w:rsidRPr="00122BFE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2794070A" w14:textId="4E331553" w:rsidR="00460ED5" w:rsidRPr="00122BFE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DocVariable MonthStart6 \@ dddd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</w:rPr>
                    <w:instrText>Sunday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= “Wednesday" 1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=C2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3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&lt;&gt; 0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=C2+1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4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"" </w:instrText>
                  </w:r>
                  <w:r w:rsidR="00B3089C"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4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="00B3089C"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t>4</w: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4DED6E8" w14:textId="1578B540" w:rsidR="00460ED5" w:rsidRPr="00122BFE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DocVariable MonthStart6 \@ dddd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</w:rPr>
                    <w:instrText>Sunday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= “Thursday" 1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=D2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4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&lt;&gt; 0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=D2+1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5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"" </w:instrText>
                  </w:r>
                  <w:r w:rsidR="00B3089C"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5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="00B3089C"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t>5</w: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23E77F0A" w14:textId="0157C09D" w:rsidR="00460ED5" w:rsidRPr="00122BFE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DocVariable MonthStart6 \@ dddd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</w:rPr>
                    <w:instrText>Sunday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= “Friday" 1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IF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=E2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5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&lt;&gt; 0 </w:instrText>
                  </w:r>
                  <w:r w:rsidRPr="00122BFE">
                    <w:rPr>
                      <w:b/>
                      <w:bCs/>
                    </w:rPr>
                    <w:fldChar w:fldCharType="begin"/>
                  </w:r>
                  <w:r w:rsidRPr="00122BFE">
                    <w:rPr>
                      <w:b/>
                      <w:bCs/>
                    </w:rPr>
                    <w:instrText xml:space="preserve"> =E2+1 </w:instrText>
                  </w:r>
                  <w:r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6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Pr="00122BFE">
                    <w:rPr>
                      <w:b/>
                      <w:bCs/>
                    </w:rPr>
                    <w:instrText xml:space="preserve"> "" </w:instrText>
                  </w:r>
                  <w:r w:rsidR="00B3089C"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instrText>6</w:instrTex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  <w:r w:rsidR="00B3089C" w:rsidRPr="00122BFE">
                    <w:rPr>
                      <w:b/>
                      <w:bCs/>
                    </w:rPr>
                    <w:fldChar w:fldCharType="separate"/>
                  </w:r>
                  <w:r w:rsidR="00B3089C" w:rsidRPr="00122BFE">
                    <w:rPr>
                      <w:b/>
                      <w:bCs/>
                      <w:noProof/>
                    </w:rPr>
                    <w:t>6</w:t>
                  </w:r>
                  <w:r w:rsidRPr="00122BF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030166BF" w14:textId="39D0763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B3089C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460ED5" w14:paraId="2797C14F" w14:textId="77777777" w:rsidTr="00122BFE">
              <w:tc>
                <w:tcPr>
                  <w:tcW w:w="708" w:type="pct"/>
                </w:tcPr>
                <w:p w14:paraId="1A67A897" w14:textId="527B6EC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5BB6E2B" w14:textId="4311B158" w:rsidR="00460ED5" w:rsidRPr="00122BFE" w:rsidRDefault="00460ED5">
                  <w:pPr>
                    <w:pStyle w:val="Dates"/>
                  </w:pPr>
                  <w:r w:rsidRPr="00122BFE">
                    <w:fldChar w:fldCharType="begin"/>
                  </w:r>
                  <w:r w:rsidRPr="00122BFE">
                    <w:instrText xml:space="preserve"> =A3+1 </w:instrText>
                  </w:r>
                  <w:r w:rsidRPr="00122BFE">
                    <w:fldChar w:fldCharType="separate"/>
                  </w:r>
                  <w:r w:rsidR="00B3089C" w:rsidRPr="00122BFE">
                    <w:rPr>
                      <w:noProof/>
                    </w:rPr>
                    <w:t>9</w:t>
                  </w:r>
                  <w:r w:rsidRPr="00122BFE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27E1BC5" w14:textId="18D5B162" w:rsidR="00460ED5" w:rsidRPr="00122BFE" w:rsidRDefault="00460ED5">
                  <w:pPr>
                    <w:pStyle w:val="Dates"/>
                  </w:pPr>
                  <w:r w:rsidRPr="00122BFE">
                    <w:rPr>
                      <w:color w:val="auto"/>
                    </w:rPr>
                    <w:fldChar w:fldCharType="begin"/>
                  </w:r>
                  <w:r w:rsidRPr="00122BFE">
                    <w:rPr>
                      <w:color w:val="auto"/>
                    </w:rPr>
                    <w:instrText xml:space="preserve"> =B3+1 </w:instrText>
                  </w:r>
                  <w:r w:rsidRPr="00122BFE">
                    <w:rPr>
                      <w:color w:val="auto"/>
                    </w:rPr>
                    <w:fldChar w:fldCharType="separate"/>
                  </w:r>
                  <w:r w:rsidR="00B3089C" w:rsidRPr="00122BFE">
                    <w:rPr>
                      <w:noProof/>
                      <w:color w:val="auto"/>
                    </w:rPr>
                    <w:t>10</w:t>
                  </w:r>
                  <w:r w:rsidRPr="00122BF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AFC3E97" w14:textId="57AB1B1E" w:rsidR="00460ED5" w:rsidRPr="00122BFE" w:rsidRDefault="00460ED5">
                  <w:pPr>
                    <w:pStyle w:val="Dates"/>
                  </w:pPr>
                  <w:r w:rsidRPr="00122BFE">
                    <w:fldChar w:fldCharType="begin"/>
                  </w:r>
                  <w:r w:rsidRPr="00122BFE">
                    <w:instrText xml:space="preserve"> =C3+1 </w:instrText>
                  </w:r>
                  <w:r w:rsidRPr="00122BFE">
                    <w:fldChar w:fldCharType="separate"/>
                  </w:r>
                  <w:r w:rsidR="00B3089C" w:rsidRPr="00122BFE">
                    <w:rPr>
                      <w:noProof/>
                    </w:rPr>
                    <w:t>11</w:t>
                  </w:r>
                  <w:r w:rsidRPr="00122BFE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FA0185" w14:textId="51B0651D" w:rsidR="00460ED5" w:rsidRPr="00122BFE" w:rsidRDefault="00460ED5">
                  <w:pPr>
                    <w:pStyle w:val="Dates"/>
                  </w:pPr>
                  <w:r w:rsidRPr="00122BFE">
                    <w:fldChar w:fldCharType="begin"/>
                  </w:r>
                  <w:r w:rsidRPr="00122BFE">
                    <w:instrText xml:space="preserve"> =D3+1 </w:instrText>
                  </w:r>
                  <w:r w:rsidRPr="00122BFE">
                    <w:fldChar w:fldCharType="separate"/>
                  </w:r>
                  <w:r w:rsidR="00B3089C" w:rsidRPr="00122BFE">
                    <w:rPr>
                      <w:noProof/>
                    </w:rPr>
                    <w:t>12</w:t>
                  </w:r>
                  <w:r w:rsidRPr="00122BFE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191CEB" w14:textId="39B96A50" w:rsidR="00460ED5" w:rsidRPr="00122BFE" w:rsidRDefault="00460ED5">
                  <w:pPr>
                    <w:pStyle w:val="Dates"/>
                  </w:pPr>
                  <w:r w:rsidRPr="00122BFE">
                    <w:fldChar w:fldCharType="begin"/>
                  </w:r>
                  <w:r w:rsidRPr="00122BFE">
                    <w:instrText xml:space="preserve"> =E3+1 </w:instrText>
                  </w:r>
                  <w:r w:rsidRPr="00122BFE">
                    <w:fldChar w:fldCharType="separate"/>
                  </w:r>
                  <w:r w:rsidR="00B3089C" w:rsidRPr="00122BFE">
                    <w:rPr>
                      <w:noProof/>
                    </w:rPr>
                    <w:t>13</w:t>
                  </w:r>
                  <w:r w:rsidRPr="00122BFE"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39770F6E" w14:textId="6B43107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460ED5" w14:paraId="03E84192" w14:textId="77777777" w:rsidTr="00122BFE">
              <w:tc>
                <w:tcPr>
                  <w:tcW w:w="708" w:type="pct"/>
                </w:tcPr>
                <w:p w14:paraId="03DFBF15" w14:textId="21C5701D" w:rsidR="00460ED5" w:rsidRPr="008D797A" w:rsidRDefault="00460ED5">
                  <w:pPr>
                    <w:pStyle w:val="Dates"/>
                    <w:rPr>
                      <w:color w:val="FF0000"/>
                    </w:rPr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=G3+1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15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9B231C4" w14:textId="5475BA5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2BFB55" w14:textId="281E250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655982A" w14:textId="55743F6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CBB4425" w14:textId="05FDE74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3224D1" w14:textId="71B62E4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9BB5CE9" w14:textId="1994E34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460ED5" w14:paraId="5676F308" w14:textId="77777777" w:rsidTr="00174E07">
              <w:tc>
                <w:tcPr>
                  <w:tcW w:w="708" w:type="pct"/>
                </w:tcPr>
                <w:p w14:paraId="0028393D" w14:textId="6EDE3EC0" w:rsidR="00460ED5" w:rsidRPr="008D797A" w:rsidRDefault="00460ED5">
                  <w:pPr>
                    <w:pStyle w:val="Dates"/>
                    <w:rPr>
                      <w:color w:val="FF0000"/>
                    </w:rPr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=G4+1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22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28794E" w14:textId="0E34292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C27C42" w14:textId="6F86F51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1125A674" w14:textId="5AFCB5F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C6F65A3" w14:textId="62A85383" w:rsidR="00460ED5" w:rsidRPr="00174E07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74E07">
                    <w:rPr>
                      <w:b/>
                      <w:bCs/>
                    </w:rPr>
                    <w:fldChar w:fldCharType="begin"/>
                  </w:r>
                  <w:r w:rsidRPr="00174E07">
                    <w:rPr>
                      <w:b/>
                      <w:bCs/>
                    </w:rPr>
                    <w:instrText xml:space="preserve"> =D5+1 </w:instrText>
                  </w:r>
                  <w:r w:rsidRPr="00174E07">
                    <w:rPr>
                      <w:b/>
                      <w:bCs/>
                    </w:rPr>
                    <w:fldChar w:fldCharType="separate"/>
                  </w:r>
                  <w:r w:rsidR="00B3089C" w:rsidRPr="00174E07">
                    <w:rPr>
                      <w:b/>
                      <w:bCs/>
                      <w:noProof/>
                    </w:rPr>
                    <w:t>26</w:t>
                  </w:r>
                  <w:r w:rsidRPr="00174E07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089B1295" w14:textId="73E661B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024950D" w14:textId="0D13031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460ED5" w14:paraId="0F1E7CFF" w14:textId="77777777" w:rsidTr="00174E07">
              <w:tc>
                <w:tcPr>
                  <w:tcW w:w="708" w:type="pct"/>
                </w:tcPr>
                <w:p w14:paraId="2C56558C" w14:textId="689F884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1C94F5" w14:textId="27760DF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8B3E36" w14:textId="7D00FB8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DE9B32" w14:textId="29997BC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E0205B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CF4B77C" w14:textId="4783F053" w:rsidR="00460ED5" w:rsidRPr="00361F0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=D6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= 0,""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IF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=D6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26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 &lt;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DocVariable MonthEnd6 \@ d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</w:rPr>
                    <w:instrText>30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 </w:instrText>
                  </w:r>
                  <w:r w:rsidRPr="00385841">
                    <w:rPr>
                      <w:b/>
                      <w:bCs/>
                    </w:rPr>
                    <w:fldChar w:fldCharType="begin"/>
                  </w:r>
                  <w:r w:rsidRPr="00385841">
                    <w:rPr>
                      <w:b/>
                      <w:bCs/>
                    </w:rPr>
                    <w:instrText xml:space="preserve"> =D6+1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27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instrText xml:space="preserve"> "" </w:instrText>
                  </w:r>
                  <w:r w:rsidRPr="00385841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27</w:instrText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  <w:r w:rsidRPr="0038584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033006AA" w14:textId="6F0083C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E0205B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47C498C" w14:textId="016DE34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E0205B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4F505F1C" w14:textId="77777777" w:rsidTr="00174E07">
              <w:tc>
                <w:tcPr>
                  <w:tcW w:w="708" w:type="pct"/>
                </w:tcPr>
                <w:p w14:paraId="1FADF3CB" w14:textId="5452213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E0205B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6E6C37" w14:textId="7675B0D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E0205B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3A600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C82FC0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80B92C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F09B36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2346696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595D8E1C" w14:textId="77777777" w:rsidR="00460ED5" w:rsidRDefault="00460ED5"/>
        </w:tc>
      </w:tr>
      <w:tr w:rsidR="00460ED5" w14:paraId="4BA2BAA5" w14:textId="77777777">
        <w:tc>
          <w:tcPr>
            <w:tcW w:w="2407" w:type="dxa"/>
          </w:tcPr>
          <w:p w14:paraId="29CF168B" w14:textId="5E0CBB83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 w:rsidR="00B3089C">
              <w:t>July</w:t>
            </w:r>
            <w:r>
              <w:fldChar w:fldCharType="end"/>
            </w:r>
          </w:p>
        </w:tc>
        <w:tc>
          <w:tcPr>
            <w:tcW w:w="2408" w:type="dxa"/>
          </w:tcPr>
          <w:p w14:paraId="08A09C4E" w14:textId="0C42A127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 w:rsidR="00B3089C">
              <w:t>August</w:t>
            </w:r>
            <w:r>
              <w:fldChar w:fldCharType="end"/>
            </w:r>
          </w:p>
        </w:tc>
        <w:tc>
          <w:tcPr>
            <w:tcW w:w="2408" w:type="dxa"/>
          </w:tcPr>
          <w:p w14:paraId="14990C98" w14:textId="52AA6B1F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 w:rsidR="00B3089C">
              <w:t>September</w:t>
            </w:r>
            <w:r>
              <w:fldChar w:fldCharType="end"/>
            </w:r>
          </w:p>
        </w:tc>
        <w:tc>
          <w:tcPr>
            <w:tcW w:w="2407" w:type="dxa"/>
          </w:tcPr>
          <w:p w14:paraId="4E84D5CB" w14:textId="0B67829F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 w:rsidR="00B3089C">
              <w:t>October</w:t>
            </w:r>
            <w:r>
              <w:fldChar w:fldCharType="end"/>
            </w:r>
          </w:p>
        </w:tc>
        <w:tc>
          <w:tcPr>
            <w:tcW w:w="2408" w:type="dxa"/>
          </w:tcPr>
          <w:p w14:paraId="590ABDE3" w14:textId="643AD4BF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 w:rsidR="00B3089C">
              <w:t>November</w:t>
            </w:r>
            <w:r>
              <w:fldChar w:fldCharType="end"/>
            </w:r>
          </w:p>
        </w:tc>
        <w:tc>
          <w:tcPr>
            <w:tcW w:w="2408" w:type="dxa"/>
          </w:tcPr>
          <w:p w14:paraId="0C2391F2" w14:textId="24FFEB0E" w:rsidR="00460ED5" w:rsidRDefault="00460ED5">
            <w:pPr>
              <w:pStyle w:val="Months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 w:rsidR="00B3089C">
              <w:t>December</w:t>
            </w:r>
            <w:r>
              <w:fldChar w:fldCharType="end"/>
            </w:r>
          </w:p>
        </w:tc>
      </w:tr>
      <w:tr w:rsidR="00460ED5" w14:paraId="490860E0" w14:textId="77777777"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460ED5" w14:paraId="4098E103" w14:textId="77777777" w:rsidTr="00727291">
              <w:tc>
                <w:tcPr>
                  <w:tcW w:w="708" w:type="pct"/>
                </w:tcPr>
                <w:p w14:paraId="3CDF1B97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56324CEA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2BD9DC6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F5A9CEF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24334CB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74D43E3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0A3223ED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1BF15D78" w14:textId="77777777" w:rsidTr="00727291">
              <w:tc>
                <w:tcPr>
                  <w:tcW w:w="708" w:type="pct"/>
                </w:tcPr>
                <w:p w14:paraId="43FD067B" w14:textId="78D986F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B3089C"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CEE8715" w14:textId="54098AB5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Tuesday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= “Monday" 1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=A2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=A2+1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555B3D" w:rsidRPr="001C0B8A">
                    <w:rPr>
                      <w:b/>
                      <w:bCs/>
                      <w:noProof/>
                    </w:rPr>
                    <w:instrText>2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"" 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5C107C5" w14:textId="0C1C8A56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Tuesday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 w:rsidRPr="001C0B8A">
                    <w:rPr>
                      <w:b/>
                      <w:bCs/>
                      <w:noProof/>
                      <w:color w:val="auto"/>
                    </w:rPr>
                    <w:t>1</w: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953F3ED" w14:textId="465F42B1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Tuesday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= “Wednesday" 1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=C2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1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=C2+1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2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""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2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2</w: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4C17907" w14:textId="1C94F506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Tuesday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= “Thursday" 1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=D2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=D2+1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t>3</w:t>
                  </w:r>
                  <w:r w:rsidRPr="001C0B8A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D4CE8A5" w14:textId="57FB9C76" w:rsidR="00460ED5" w:rsidRPr="001C0B8A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DocVariable MonthStart7 \@ dddd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Tuesday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= “Friday" 1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IF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=E2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3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&lt;&gt; 0 </w:instrText>
                  </w:r>
                  <w:r w:rsidRPr="001C0B8A">
                    <w:rPr>
                      <w:b/>
                      <w:bCs/>
                    </w:rPr>
                    <w:fldChar w:fldCharType="begin"/>
                  </w:r>
                  <w:r w:rsidRPr="001C0B8A">
                    <w:rPr>
                      <w:b/>
                      <w:bCs/>
                    </w:rPr>
                    <w:instrText xml:space="preserve"> =E2+1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4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instrText xml:space="preserve"> "" </w:instrText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4</w:instrTex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  <w:r w:rsidRPr="001C0B8A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4</w:t>
                  </w:r>
                  <w:r w:rsidRPr="001C0B8A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1A85D963" w14:textId="56451376" w:rsidR="00460ED5" w:rsidRPr="008D797A" w:rsidRDefault="00460ED5">
                  <w:pPr>
                    <w:pStyle w:val="Dates"/>
                  </w:pP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IF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DocVariable MonthStart7 \@ dddd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color w:val="auto"/>
                    </w:rPr>
                    <w:instrText>Tuesday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instrText xml:space="preserve"> = “Saturday" 1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IF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=F2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instrText>4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instrText xml:space="preserve"> &lt;&gt; 0 </w:instrText>
                  </w:r>
                  <w:r w:rsidRPr="008D797A">
                    <w:rPr>
                      <w:color w:val="auto"/>
                    </w:rPr>
                    <w:fldChar w:fldCharType="begin"/>
                  </w:r>
                  <w:r w:rsidRPr="008D797A">
                    <w:rPr>
                      <w:color w:val="auto"/>
                    </w:rPr>
                    <w:instrText xml:space="preserve"> =F2+1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instrText>5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instrText xml:space="preserve"> "" </w:instrText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instrText>5</w:instrText>
                  </w:r>
                  <w:r w:rsidRPr="008D797A">
                    <w:rPr>
                      <w:color w:val="auto"/>
                    </w:rPr>
                    <w:fldChar w:fldCharType="end"/>
                  </w:r>
                  <w:r w:rsidRPr="008D797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5</w:t>
                  </w:r>
                  <w:r w:rsidRPr="008D797A">
                    <w:rPr>
                      <w:color w:val="auto"/>
                    </w:rPr>
                    <w:fldChar w:fldCharType="end"/>
                  </w:r>
                </w:p>
              </w:tc>
            </w:tr>
            <w:tr w:rsidR="00460ED5" w14:paraId="76B07685" w14:textId="77777777" w:rsidTr="00727291">
              <w:tc>
                <w:tcPr>
                  <w:tcW w:w="708" w:type="pct"/>
                </w:tcPr>
                <w:p w14:paraId="159B8868" w14:textId="657E86C0" w:rsidR="00460ED5" w:rsidRPr="00073899" w:rsidRDefault="00460ED5">
                  <w:pPr>
                    <w:pStyle w:val="Dates"/>
                  </w:pP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=G2+1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B3089C">
                    <w:rPr>
                      <w:noProof/>
                      <w:color w:val="000000" w:themeColor="text1"/>
                    </w:rPr>
                    <w:t>6</w: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ACCC005" w14:textId="3F6E2E7C" w:rsidR="00460ED5" w:rsidRPr="00F7725C" w:rsidRDefault="00460ED5">
                  <w:pPr>
                    <w:pStyle w:val="Dates"/>
                    <w:rPr>
                      <w:color w:val="auto"/>
                    </w:rPr>
                  </w:pPr>
                  <w:r w:rsidRPr="00F7725C">
                    <w:rPr>
                      <w:color w:val="auto"/>
                    </w:rPr>
                    <w:fldChar w:fldCharType="begin"/>
                  </w:r>
                  <w:r w:rsidRPr="00F7725C">
                    <w:rPr>
                      <w:color w:val="auto"/>
                    </w:rPr>
                    <w:instrText xml:space="preserve"> =A3+1 </w:instrText>
                  </w:r>
                  <w:r w:rsidRPr="00F7725C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7</w:t>
                  </w:r>
                  <w:r w:rsidRPr="00F7725C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BEF492B" w14:textId="19099742" w:rsidR="00460ED5" w:rsidRPr="00F7725C" w:rsidRDefault="00460ED5">
                  <w:pPr>
                    <w:pStyle w:val="Dates"/>
                    <w:rPr>
                      <w:color w:val="auto"/>
                    </w:rPr>
                  </w:pPr>
                  <w:r w:rsidRPr="00F7725C">
                    <w:rPr>
                      <w:color w:val="auto"/>
                    </w:rPr>
                    <w:fldChar w:fldCharType="begin"/>
                  </w:r>
                  <w:r w:rsidRPr="00F7725C">
                    <w:rPr>
                      <w:color w:val="auto"/>
                    </w:rPr>
                    <w:instrText xml:space="preserve"> =B3+1 </w:instrText>
                  </w:r>
                  <w:r w:rsidRPr="00F7725C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8</w:t>
                  </w:r>
                  <w:r w:rsidRPr="00F7725C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5D6F027" w14:textId="34801524" w:rsidR="00460ED5" w:rsidRPr="00F7725C" w:rsidRDefault="00460ED5">
                  <w:pPr>
                    <w:pStyle w:val="Dates"/>
                  </w:pPr>
                  <w:r w:rsidRPr="00F7725C">
                    <w:fldChar w:fldCharType="begin"/>
                  </w:r>
                  <w:r w:rsidRPr="00F7725C">
                    <w:instrText xml:space="preserve"> =C3+1 </w:instrText>
                  </w:r>
                  <w:r w:rsidRPr="00F7725C">
                    <w:fldChar w:fldCharType="separate"/>
                  </w:r>
                  <w:r w:rsidR="00B3089C">
                    <w:rPr>
                      <w:noProof/>
                    </w:rPr>
                    <w:t>9</w:t>
                  </w:r>
                  <w:r w:rsidRPr="00F7725C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C7F9FC" w14:textId="16DB75B8" w:rsidR="00460ED5" w:rsidRPr="00F7725C" w:rsidRDefault="00460ED5">
                  <w:pPr>
                    <w:pStyle w:val="Dates"/>
                  </w:pPr>
                  <w:r w:rsidRPr="00F7725C">
                    <w:fldChar w:fldCharType="begin"/>
                  </w:r>
                  <w:r w:rsidRPr="00F7725C">
                    <w:instrText xml:space="preserve"> =D3+1 </w:instrText>
                  </w:r>
                  <w:r w:rsidRPr="00F7725C">
                    <w:fldChar w:fldCharType="separate"/>
                  </w:r>
                  <w:r w:rsidR="00B3089C">
                    <w:rPr>
                      <w:noProof/>
                    </w:rPr>
                    <w:t>10</w:t>
                  </w:r>
                  <w:r w:rsidRPr="00F7725C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FCE0F03" w14:textId="34B902F1" w:rsidR="00460ED5" w:rsidRPr="00F7725C" w:rsidRDefault="00460ED5">
                  <w:pPr>
                    <w:pStyle w:val="Dates"/>
                  </w:pPr>
                  <w:r w:rsidRPr="00F7725C">
                    <w:fldChar w:fldCharType="begin"/>
                  </w:r>
                  <w:r w:rsidRPr="00F7725C">
                    <w:instrText xml:space="preserve"> =E3+1 </w:instrText>
                  </w:r>
                  <w:r w:rsidRPr="00F7725C">
                    <w:fldChar w:fldCharType="separate"/>
                  </w:r>
                  <w:r w:rsidR="00B3089C">
                    <w:rPr>
                      <w:noProof/>
                    </w:rPr>
                    <w:t>11</w:t>
                  </w:r>
                  <w:r w:rsidRPr="00F7725C"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7F22D774" w14:textId="3977649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460ED5" w14:paraId="0A72E953" w14:textId="77777777" w:rsidTr="00F7725C">
              <w:tc>
                <w:tcPr>
                  <w:tcW w:w="708" w:type="pct"/>
                </w:tcPr>
                <w:p w14:paraId="6ABFD668" w14:textId="7D9DA38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914AFE" w14:textId="1D78479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CF6CBBD" w14:textId="1715043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F2E6DB" w14:textId="0E160EB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8F2731" w14:textId="1BF3617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DF4F27" w14:textId="19CB386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AEC6887" w14:textId="203B059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460ED5" w14:paraId="1F64185E" w14:textId="77777777" w:rsidTr="003764D3">
              <w:tc>
                <w:tcPr>
                  <w:tcW w:w="708" w:type="pct"/>
                </w:tcPr>
                <w:p w14:paraId="756DC661" w14:textId="5F0AE2C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F605E0B" w14:textId="424D140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048790" w14:textId="4CBDB34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D188A9" w14:textId="6EE9272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74A438" w14:textId="2F68177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CCD6AD" w14:textId="2B26A98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E549EFC" w14:textId="0E5189B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460ED5" w14:paraId="5ED5A4F2" w14:textId="77777777" w:rsidTr="003764D3">
              <w:tc>
                <w:tcPr>
                  <w:tcW w:w="708" w:type="pct"/>
                </w:tcPr>
                <w:p w14:paraId="5E079A6D" w14:textId="0456BA1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BC1DFD" w14:textId="45B4051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D75D50" w14:textId="487E70D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2376D8" w14:textId="4884B3F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92F975" w14:textId="07329F0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78F829" w14:textId="153CCB7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FD52411" w14:textId="69C997E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E0205B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2097FAEA" w14:textId="77777777" w:rsidTr="003764D3">
              <w:tc>
                <w:tcPr>
                  <w:tcW w:w="708" w:type="pct"/>
                </w:tcPr>
                <w:p w14:paraId="4525D305" w14:textId="5A1D1E0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E0205B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1D515D" w14:textId="5847667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09349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C741D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936966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E349C19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3554B23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A3078D3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0181A8B2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4E77F9BF" w14:textId="77777777" w:rsidTr="00290C46">
              <w:tc>
                <w:tcPr>
                  <w:tcW w:w="708" w:type="pct"/>
                </w:tcPr>
                <w:p w14:paraId="6631654A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1007C3AB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14EA38C3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89048CF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52462156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779CF0F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7096517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013A2915" w14:textId="77777777" w:rsidTr="00290C46">
              <w:tc>
                <w:tcPr>
                  <w:tcW w:w="708" w:type="pct"/>
                </w:tcPr>
                <w:p w14:paraId="6BB4FEC8" w14:textId="1BADCA2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B3089C"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99F3C2A" w14:textId="35AE670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B3089C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D3D454" w14:textId="28ADF97A" w:rsidR="00460ED5" w:rsidRPr="00FF32F0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Friday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3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854F6A" w14:textId="7C59075B" w:rsidR="00460ED5" w:rsidRPr="00FF32F0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Friday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 “Wednesday" 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=C2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=C2+1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4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44787D" w14:textId="739B1CFC" w:rsidR="00460ED5" w:rsidRPr="00FF32F0" w:rsidRDefault="00460ED5">
                  <w:pPr>
                    <w:pStyle w:val="Dates"/>
                    <w:rPr>
                      <w:b/>
                      <w:bCs/>
                      <w:color w:val="auto"/>
                    </w:rPr>
                  </w:pP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Friday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= “Thursday" 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=D2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0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=D2+1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auto"/>
                    </w:rPr>
                    <w:instrText>5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FF32F0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BCF2B3B" w14:textId="09120204" w:rsidR="00460ED5" w:rsidRPr="00FF32F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DocVariable MonthStart8 \@ dddd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Friday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instrText xml:space="preserve"> = “Friday" 1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IF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=E2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1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instrText xml:space="preserve"> &lt;&gt; 0 </w:instrText>
                  </w:r>
                  <w:r w:rsidRPr="00FF32F0">
                    <w:rPr>
                      <w:b/>
                      <w:bCs/>
                    </w:rPr>
                    <w:fldChar w:fldCharType="begin"/>
                  </w:r>
                  <w:r w:rsidRPr="00FF32F0">
                    <w:rPr>
                      <w:b/>
                      <w:bCs/>
                    </w:rPr>
                    <w:instrText xml:space="preserve"> =E2+1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instrText xml:space="preserve"> "" </w:instrText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  <w:r w:rsidRPr="00FF32F0">
                    <w:rPr>
                      <w:b/>
                      <w:bCs/>
                    </w:rPr>
                    <w:fldChar w:fldCharType="separate"/>
                  </w:r>
                  <w:r w:rsidR="00B3089C" w:rsidRPr="00FF32F0">
                    <w:rPr>
                      <w:b/>
                      <w:bCs/>
                      <w:noProof/>
                    </w:rPr>
                    <w:t>1</w:t>
                  </w:r>
                  <w:r w:rsidRPr="00FF32F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5BA2569" w14:textId="7EF83CD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B3089C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460ED5" w14:paraId="6AE71A96" w14:textId="77777777" w:rsidTr="00290C46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2F46A887" w14:textId="1333025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4BC08BA" w14:textId="0111FA61" w:rsidR="00460ED5" w:rsidRPr="008F4A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F4AE0">
                    <w:rPr>
                      <w:b/>
                      <w:bCs/>
                    </w:rPr>
                    <w:fldChar w:fldCharType="begin"/>
                  </w:r>
                  <w:r w:rsidRPr="008F4AE0">
                    <w:rPr>
                      <w:b/>
                      <w:bCs/>
                    </w:rPr>
                    <w:instrText xml:space="preserve"> =A3+1 </w:instrText>
                  </w:r>
                  <w:r w:rsidRPr="008F4AE0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4</w:t>
                  </w:r>
                  <w:r w:rsidRPr="008F4AE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CA7AA0F" w14:textId="224DEC87" w:rsidR="00460ED5" w:rsidRPr="00445E2A" w:rsidRDefault="00460ED5">
                  <w:pPr>
                    <w:pStyle w:val="Dates"/>
                    <w:rPr>
                      <w:b/>
                    </w:rPr>
                  </w:pPr>
                  <w:r w:rsidRPr="00445E2A">
                    <w:rPr>
                      <w:b/>
                      <w:color w:val="auto"/>
                    </w:rPr>
                    <w:fldChar w:fldCharType="begin"/>
                  </w:r>
                  <w:r w:rsidRPr="00445E2A">
                    <w:rPr>
                      <w:b/>
                      <w:color w:val="auto"/>
                    </w:rPr>
                    <w:instrText xml:space="preserve"> =B3+1 </w:instrText>
                  </w:r>
                  <w:r w:rsidRPr="00445E2A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t>5</w:t>
                  </w:r>
                  <w:r w:rsidRPr="00445E2A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7340BEB" w14:textId="638C3549" w:rsidR="00460ED5" w:rsidRPr="00445E2A" w:rsidRDefault="00460ED5">
                  <w:pPr>
                    <w:pStyle w:val="Dates"/>
                    <w:rPr>
                      <w:b/>
                    </w:rPr>
                  </w:pPr>
                  <w:r w:rsidRPr="00445E2A">
                    <w:rPr>
                      <w:b/>
                    </w:rPr>
                    <w:fldChar w:fldCharType="begin"/>
                  </w:r>
                  <w:r w:rsidRPr="00445E2A">
                    <w:rPr>
                      <w:b/>
                    </w:rPr>
                    <w:instrText xml:space="preserve"> =C3+1 </w:instrText>
                  </w:r>
                  <w:r w:rsidRPr="00445E2A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t>6</w:t>
                  </w:r>
                  <w:r w:rsidRPr="00445E2A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32BA03A0" w14:textId="33407AF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529CF05" w14:textId="65719F1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FF7A7A4" w14:textId="6D80101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460ED5" w14:paraId="59158036" w14:textId="77777777" w:rsidTr="00445E2A">
              <w:tc>
                <w:tcPr>
                  <w:tcW w:w="708" w:type="pct"/>
                </w:tcPr>
                <w:p w14:paraId="3EF3EECB" w14:textId="5453517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F1CB6CB" w14:textId="524604F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B9D4370" w14:textId="378B57F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B311AA5" w14:textId="56FE3A7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D808A2" w14:textId="22AB8AB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CFD66A" w14:textId="268755D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F6176BF" w14:textId="4F4D107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460ED5" w14:paraId="73D7ED28" w14:textId="77777777" w:rsidTr="00780A34">
              <w:tc>
                <w:tcPr>
                  <w:tcW w:w="708" w:type="pct"/>
                </w:tcPr>
                <w:p w14:paraId="28E47727" w14:textId="2FD93CE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FBBDD58" w14:textId="11E4765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27726D" w14:textId="30E9632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5DAA4C" w14:textId="3666208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5AF243" w14:textId="75E15DE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0CC736" w14:textId="62E7F9E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E433868" w14:textId="4F47FFF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460ED5" w14:paraId="36989F07" w14:textId="77777777" w:rsidTr="00780A34">
              <w:tc>
                <w:tcPr>
                  <w:tcW w:w="708" w:type="pct"/>
                </w:tcPr>
                <w:p w14:paraId="3DB20FA4" w14:textId="5736FD9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0EE702" w14:textId="04F7EAA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DC12F2A" w14:textId="5A80A2C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3B266B" w14:textId="771EDA5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3D8746" w14:textId="5AA69C8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7B6F4E" w14:textId="105EA23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69EC3C" w14:textId="6D3E40D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460ED5" w14:paraId="53744434" w14:textId="77777777" w:rsidTr="00780A34">
              <w:tc>
                <w:tcPr>
                  <w:tcW w:w="708" w:type="pct"/>
                </w:tcPr>
                <w:p w14:paraId="1819924F" w14:textId="7D9D209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0E8E1C" w14:textId="7E09CEB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16E7E7F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6F79C11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42AE80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D153D8C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2E7033E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2E696133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7"/>
              <w:gridCol w:w="327"/>
              <w:gridCol w:w="327"/>
              <w:gridCol w:w="327"/>
              <w:gridCol w:w="322"/>
            </w:tblGrid>
            <w:tr w:rsidR="00460ED5" w14:paraId="403388ED" w14:textId="77777777" w:rsidTr="006E3E14">
              <w:tc>
                <w:tcPr>
                  <w:tcW w:w="708" w:type="pct"/>
                </w:tcPr>
                <w:p w14:paraId="1BC2A0FF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4A70459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665E762A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0E80D10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149F68D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D8473F6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1D617E35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4AAF6CA1" w14:textId="77777777" w:rsidTr="006E3E14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418C57D" w14:textId="2155552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B3089C"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55D1AA3" w14:textId="66828181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Monday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= “Monday" 1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=A2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1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=A2+1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""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 w:rsidRPr="006E3E14">
                    <w:rPr>
                      <w:b/>
                      <w:bCs/>
                      <w:noProof/>
                    </w:rPr>
                    <w:t>1</w: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2FD3AAF8" w14:textId="477B7262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auto"/>
                    </w:rPr>
                    <w:instrText>Monday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= “Tuesday" 1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=B2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1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=B2+1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6E3E14">
                    <w:rPr>
                      <w:b/>
                      <w:bCs/>
                      <w:color w:val="auto"/>
                    </w:rPr>
                    <w:instrText xml:space="preserve"> "" 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instrText>2</w:instrTex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t>2</w:t>
                  </w:r>
                  <w:r w:rsidRPr="006E3E14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652B812" w14:textId="7CC5FED2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Monday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= “Wednesday" 1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=C2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2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=C2+1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3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""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3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3</w: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E6C6B6D" w14:textId="219F8C9E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Monday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= “Thursday" 1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=D2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3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=D2+1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4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""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4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4</w: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061E2C0" w14:textId="08C70742" w:rsidR="00460ED5" w:rsidRPr="006E3E1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DocVariable MonthStart9 \@ dddd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Monday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= “Friday" 1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IF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=E2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4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&lt;&gt; 0 </w:instrText>
                  </w:r>
                  <w:r w:rsidRPr="006E3E14">
                    <w:rPr>
                      <w:b/>
                      <w:bCs/>
                    </w:rPr>
                    <w:fldChar w:fldCharType="begin"/>
                  </w:r>
                  <w:r w:rsidRPr="006E3E14">
                    <w:rPr>
                      <w:b/>
                      <w:bCs/>
                    </w:rPr>
                    <w:instrText xml:space="preserve"> =E2+1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5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instrText xml:space="preserve"> "" </w:instrText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5</w:instrTex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  <w:r w:rsidRPr="006E3E14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5</w:t>
                  </w:r>
                  <w:r w:rsidRPr="006E3E1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7644DBC1" w14:textId="6CB499C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B3089C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60ED5" w14:paraId="488C66EA" w14:textId="77777777" w:rsidTr="006E3E14">
              <w:tc>
                <w:tcPr>
                  <w:tcW w:w="708" w:type="pct"/>
                </w:tcPr>
                <w:p w14:paraId="46E73D85" w14:textId="4B5F0B8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02FF9C6" w14:textId="544412A5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=A3+1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8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B8DEE55" w14:textId="631A81F1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=B3+1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9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EFCFEB5" w14:textId="6156A998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=C3+1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10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C438B3" w14:textId="3FBEDEBC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=D3+1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11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C007CA" w14:textId="26B40281" w:rsidR="00460ED5" w:rsidRPr="008D43D2" w:rsidRDefault="00460ED5">
                  <w:pPr>
                    <w:pStyle w:val="Dates"/>
                    <w:rPr>
                      <w:color w:val="auto"/>
                    </w:rPr>
                  </w:pPr>
                  <w:r w:rsidRPr="008D43D2">
                    <w:rPr>
                      <w:color w:val="auto"/>
                    </w:rPr>
                    <w:fldChar w:fldCharType="begin"/>
                  </w:r>
                  <w:r w:rsidRPr="008D43D2">
                    <w:rPr>
                      <w:color w:val="auto"/>
                    </w:rPr>
                    <w:instrText xml:space="preserve"> =E3+1 </w:instrText>
                  </w:r>
                  <w:r w:rsidRPr="008D43D2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12</w:t>
                  </w:r>
                  <w:r w:rsidRPr="008D43D2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45F7A547" w14:textId="7FCA5D9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60ED5" w14:paraId="52A69321" w14:textId="77777777" w:rsidTr="008D43D2">
              <w:tc>
                <w:tcPr>
                  <w:tcW w:w="708" w:type="pct"/>
                </w:tcPr>
                <w:p w14:paraId="4D54FBD8" w14:textId="7957546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04E6955" w14:textId="1693979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2BAFE0" w14:textId="004A684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0727F4" w14:textId="0ACEBAE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946D9E" w14:textId="5F20377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3E2628" w14:textId="02E4BF6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34AAB9E" w14:textId="76B2664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60ED5" w14:paraId="6EC8E257" w14:textId="77777777" w:rsidTr="00084B95">
              <w:tc>
                <w:tcPr>
                  <w:tcW w:w="708" w:type="pct"/>
                </w:tcPr>
                <w:p w14:paraId="5B6744CF" w14:textId="7C40716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C7A1A7" w14:textId="271F682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913F16" w14:textId="63900BB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2E0A68" w14:textId="53A8A79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520256" w14:textId="5D73CC4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306CD2" w14:textId="12ED9C4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DCB6405" w14:textId="173FB3D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460ED5" w14:paraId="36A20FA2" w14:textId="77777777" w:rsidTr="00084B95">
              <w:tc>
                <w:tcPr>
                  <w:tcW w:w="708" w:type="pct"/>
                </w:tcPr>
                <w:p w14:paraId="2BA00B3C" w14:textId="57F6AE9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5DBB85E" w14:textId="32B265A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3CB122" w14:textId="0B1F6B4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644E07" w14:textId="26F6405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B1232DD" w14:textId="27ECF76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E0205B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363DB4" w14:textId="7C4A11E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E0205B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FE9C7C8" w14:textId="1188309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9349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138B575A" w14:textId="77777777" w:rsidTr="00084B95">
              <w:tc>
                <w:tcPr>
                  <w:tcW w:w="708" w:type="pct"/>
                </w:tcPr>
                <w:p w14:paraId="023E9ABD" w14:textId="35F3CF2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09349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C2F2D1" w14:textId="60FC256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DB631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DB631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D964D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EA119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1B0F02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BF8A64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D0F1962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74D8245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63A2D9B5" w14:textId="77777777" w:rsidR="00460ED5" w:rsidRDefault="00460ED5"/>
        </w:tc>
        <w:tc>
          <w:tcPr>
            <w:tcW w:w="2407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2E8AB330" w14:textId="77777777" w:rsidTr="004E4EF7">
              <w:tc>
                <w:tcPr>
                  <w:tcW w:w="708" w:type="pct"/>
                </w:tcPr>
                <w:p w14:paraId="7986CF90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43D5CD36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7C2E5ADE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960F714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7F37AA1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2B44D74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2A0C2240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56EC8C75" w14:textId="77777777" w:rsidTr="004E4EF7">
              <w:tc>
                <w:tcPr>
                  <w:tcW w:w="708" w:type="pct"/>
                </w:tcPr>
                <w:p w14:paraId="1A090C49" w14:textId="01E7523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B3089C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82909CF" w14:textId="6D6BC98F" w:rsidR="00460ED5" w:rsidRPr="00DD4FC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IF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Wednesday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instrText xml:space="preserve"> = “Monday" 1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IF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=A2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instrText xml:space="preserve"> &lt;&gt; 0 </w:instrText>
                  </w:r>
                  <w:r w:rsidRPr="00DD4FCB">
                    <w:rPr>
                      <w:b/>
                      <w:bCs/>
                    </w:rPr>
                    <w:fldChar w:fldCharType="begin"/>
                  </w:r>
                  <w:r w:rsidRPr="00DD4FCB">
                    <w:rPr>
                      <w:b/>
                      <w:bCs/>
                    </w:rPr>
                    <w:instrText xml:space="preserve"> =A2+1 </w:instrText>
                  </w:r>
                  <w:r w:rsidRPr="00DD4FCB">
                    <w:rPr>
                      <w:b/>
                      <w:bCs/>
                    </w:rPr>
                    <w:fldChar w:fldCharType="separate"/>
                  </w:r>
                  <w:r w:rsidR="0009349E">
                    <w:rPr>
                      <w:b/>
                      <w:bCs/>
                      <w:noProof/>
                    </w:rPr>
                    <w:instrText>2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instrText xml:space="preserve"> "" </w:instrText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  <w:r w:rsidRPr="00DD4FC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6A3A5F" w14:textId="3D8C18AB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color w:val="auto"/>
                    </w:rPr>
                    <w:instrText>Wednesday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= “Tuesday"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=B2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0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=B2+1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09349E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4B4DFEC4" w14:textId="6C3A6D97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color w:val="auto"/>
                    </w:rPr>
                    <w:instrText>Wednesday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= “Wednesday"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=C2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noProof/>
                      <w:color w:val="auto"/>
                    </w:rPr>
                    <w:instrText>1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=C2+1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E0205B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 w:rsidRPr="00DD4FCB">
                    <w:rPr>
                      <w:b/>
                      <w:noProof/>
                      <w:color w:val="auto"/>
                    </w:rPr>
                    <w:t>1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A337E26" w14:textId="1D157434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color w:val="auto"/>
                    </w:rPr>
                    <w:instrText>Wednesday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= “Thursday"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=D2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1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=D2+1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t>2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747B1C38" w14:textId="3AB183D6" w:rsidR="00460ED5" w:rsidRPr="00DD4FCB" w:rsidRDefault="00460ED5">
                  <w:pPr>
                    <w:pStyle w:val="Dates"/>
                    <w:rPr>
                      <w:b/>
                      <w:color w:val="auto"/>
                    </w:rPr>
                  </w:pP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DocVariable MonthStart10 \@ dddd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color w:val="auto"/>
                    </w:rPr>
                    <w:instrText>Wednesday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= “Friday" 1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IF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=E2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&lt;&gt; 0 </w:instrText>
                  </w:r>
                  <w:r w:rsidRPr="00DD4FCB">
                    <w:rPr>
                      <w:b/>
                      <w:color w:val="auto"/>
                    </w:rPr>
                    <w:fldChar w:fldCharType="begin"/>
                  </w:r>
                  <w:r w:rsidRPr="00DD4FCB">
                    <w:rPr>
                      <w:b/>
                      <w:color w:val="auto"/>
                    </w:rPr>
                    <w:instrText xml:space="preserve"> =E2+1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instrText xml:space="preserve"> "" </w:instrText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3</w:instrTex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  <w:r w:rsidRPr="00DD4FCB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t>3</w:t>
                  </w:r>
                  <w:r w:rsidRPr="00DD4FCB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31F674D3" w14:textId="20746F9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B3089C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460ED5" w14:paraId="090C46CE" w14:textId="77777777" w:rsidTr="00D564AF">
              <w:tc>
                <w:tcPr>
                  <w:tcW w:w="708" w:type="pct"/>
                </w:tcPr>
                <w:p w14:paraId="4BD53B1F" w14:textId="177DAC3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49ED33" w14:textId="12A7F51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1DAEAC" w14:textId="36CC9D64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=B3+1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7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5EC2BA99" w14:textId="50395E25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=C3+1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8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F7D6FAC" w14:textId="2679EC3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3A320F7F" w14:textId="5F589AE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D895846" w14:textId="4BD24F1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460ED5" w14:paraId="2AA667AA" w14:textId="77777777" w:rsidTr="006B78DD">
              <w:tc>
                <w:tcPr>
                  <w:tcW w:w="708" w:type="pct"/>
                </w:tcPr>
                <w:p w14:paraId="37050A5A" w14:textId="170326A0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6AFD67" w14:textId="2A1B588E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=A4+1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13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884909" w14:textId="6D01D17A" w:rsidR="00460ED5" w:rsidRPr="006B78DD" w:rsidRDefault="00460ED5">
                  <w:pPr>
                    <w:pStyle w:val="Dates"/>
                    <w:rPr>
                      <w:color w:val="auto"/>
                    </w:rPr>
                  </w:pPr>
                  <w:r w:rsidRPr="006B78DD">
                    <w:rPr>
                      <w:color w:val="auto"/>
                    </w:rPr>
                    <w:fldChar w:fldCharType="begin"/>
                  </w:r>
                  <w:r w:rsidRPr="006B78DD">
                    <w:rPr>
                      <w:color w:val="auto"/>
                    </w:rPr>
                    <w:instrText xml:space="preserve"> =B4+1 </w:instrText>
                  </w:r>
                  <w:r w:rsidRPr="006B78DD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14</w:t>
                  </w:r>
                  <w:r w:rsidRPr="006B78DD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66B856" w14:textId="74A9414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BA7B75" w14:textId="1121988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1F0487" w14:textId="5FF5363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1FDA4C1" w14:textId="593BAD3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460ED5" w14:paraId="6EEAD5B9" w14:textId="77777777" w:rsidTr="00E05B48">
              <w:tc>
                <w:tcPr>
                  <w:tcW w:w="708" w:type="pct"/>
                </w:tcPr>
                <w:p w14:paraId="4CE3BFCC" w14:textId="39A19AE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41C32F" w14:textId="7667A58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E9C640" w14:textId="0E3E8DD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677FD5" w14:textId="4605279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99FEE82" w14:textId="0F3D722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78DF327" w14:textId="133494E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BB5F7A8" w14:textId="4695E2D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460ED5" w14:paraId="6030616B" w14:textId="77777777" w:rsidTr="00E05B48">
              <w:tc>
                <w:tcPr>
                  <w:tcW w:w="708" w:type="pct"/>
                </w:tcPr>
                <w:p w14:paraId="4216176A" w14:textId="0503A9C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8D0510" w14:textId="5A9FAA7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1082290" w14:textId="37003D2A" w:rsidR="00460ED5" w:rsidRPr="006A0B9B" w:rsidRDefault="00460ED5">
                  <w:pPr>
                    <w:pStyle w:val="Dates"/>
                  </w:pPr>
                  <w:r w:rsidRPr="006A0B9B">
                    <w:fldChar w:fldCharType="begin"/>
                  </w:r>
                  <w:r w:rsidRPr="006A0B9B">
                    <w:instrText xml:space="preserve">IF </w:instrText>
                  </w:r>
                  <w:r w:rsidRPr="006A0B9B">
                    <w:fldChar w:fldCharType="begin"/>
                  </w:r>
                  <w:r w:rsidRPr="006A0B9B">
                    <w:instrText xml:space="preserve"> =B6</w:instrText>
                  </w:r>
                  <w:r w:rsidRPr="006A0B9B"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 w:rsidRPr="006A0B9B">
                    <w:fldChar w:fldCharType="end"/>
                  </w:r>
                  <w:r w:rsidRPr="006A0B9B">
                    <w:instrText xml:space="preserve"> = 0,"" </w:instrText>
                  </w:r>
                  <w:r w:rsidRPr="006A0B9B">
                    <w:fldChar w:fldCharType="begin"/>
                  </w:r>
                  <w:r w:rsidRPr="006A0B9B">
                    <w:instrText xml:space="preserve"> IF </w:instrText>
                  </w:r>
                  <w:r w:rsidRPr="006A0B9B">
                    <w:fldChar w:fldCharType="begin"/>
                  </w:r>
                  <w:r w:rsidRPr="006A0B9B">
                    <w:instrText xml:space="preserve"> =B6 </w:instrText>
                  </w:r>
                  <w:r w:rsidRPr="006A0B9B"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 w:rsidRPr="006A0B9B">
                    <w:fldChar w:fldCharType="end"/>
                  </w:r>
                  <w:r w:rsidRPr="006A0B9B">
                    <w:instrText xml:space="preserve">  &lt; </w:instrText>
                  </w:r>
                  <w:r w:rsidRPr="006A0B9B">
                    <w:fldChar w:fldCharType="begin"/>
                  </w:r>
                  <w:r w:rsidRPr="006A0B9B">
                    <w:instrText xml:space="preserve"> DocVariable MonthEnd10 \@ d </w:instrText>
                  </w:r>
                  <w:r w:rsidRPr="006A0B9B">
                    <w:fldChar w:fldCharType="separate"/>
                  </w:r>
                  <w:r w:rsidR="00B3089C">
                    <w:instrText>31</w:instrText>
                  </w:r>
                  <w:r w:rsidRPr="006A0B9B">
                    <w:fldChar w:fldCharType="end"/>
                  </w:r>
                  <w:r w:rsidRPr="006A0B9B">
                    <w:instrText xml:space="preserve">  </w:instrText>
                  </w:r>
                  <w:r w:rsidRPr="006A0B9B">
                    <w:fldChar w:fldCharType="begin"/>
                  </w:r>
                  <w:r w:rsidRPr="006A0B9B">
                    <w:instrText xml:space="preserve"> =B6+1 </w:instrText>
                  </w:r>
                  <w:r w:rsidRPr="006A0B9B"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 w:rsidRPr="006A0B9B">
                    <w:fldChar w:fldCharType="end"/>
                  </w:r>
                  <w:r w:rsidRPr="006A0B9B">
                    <w:instrText xml:space="preserve"> "" </w:instrText>
                  </w:r>
                  <w:r w:rsidRPr="006A0B9B"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 w:rsidRPr="006A0B9B">
                    <w:fldChar w:fldCharType="end"/>
                  </w:r>
                  <w:r w:rsidRPr="006A0B9B"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 w:rsidRPr="006A0B9B"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0022A96F" w14:textId="67F0EF6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CAC6DD" w14:textId="1F40DFCF" w:rsidR="00460ED5" w:rsidRPr="00E05B48" w:rsidRDefault="00460ED5">
                  <w:pPr>
                    <w:pStyle w:val="Dates"/>
                    <w:rPr>
                      <w:bCs/>
                    </w:rPr>
                  </w:pPr>
                  <w:r w:rsidRPr="00E05B48">
                    <w:rPr>
                      <w:bCs/>
                      <w:color w:val="auto"/>
                    </w:rPr>
                    <w:fldChar w:fldCharType="begin"/>
                  </w:r>
                  <w:r w:rsidRPr="00E05B48">
                    <w:rPr>
                      <w:bCs/>
                      <w:color w:val="auto"/>
                    </w:rPr>
                    <w:instrText xml:space="preserve">IF </w:instrText>
                  </w:r>
                  <w:r w:rsidRPr="00E05B48">
                    <w:rPr>
                      <w:bCs/>
                      <w:color w:val="auto"/>
                    </w:rPr>
                    <w:fldChar w:fldCharType="begin"/>
                  </w:r>
                  <w:r w:rsidRPr="00E05B48">
                    <w:rPr>
                      <w:bCs/>
                      <w:color w:val="auto"/>
                    </w:rPr>
                    <w:instrText xml:space="preserve"> =D6</w:instrText>
                  </w:r>
                  <w:r w:rsidRPr="00E05B48">
                    <w:rPr>
                      <w:bCs/>
                      <w:color w:val="auto"/>
                    </w:rPr>
                    <w:fldChar w:fldCharType="separate"/>
                  </w:r>
                  <w:r w:rsidR="00B3089C" w:rsidRPr="00E05B48">
                    <w:rPr>
                      <w:bCs/>
                      <w:noProof/>
                      <w:color w:val="auto"/>
                    </w:rPr>
                    <w:instrText>29</w:instrText>
                  </w:r>
                  <w:r w:rsidRPr="00E05B48">
                    <w:rPr>
                      <w:bCs/>
                      <w:color w:val="auto"/>
                    </w:rPr>
                    <w:fldChar w:fldCharType="end"/>
                  </w:r>
                  <w:r w:rsidRPr="00E05B48">
                    <w:rPr>
                      <w:bCs/>
                      <w:color w:val="auto"/>
                    </w:rPr>
                    <w:instrText xml:space="preserve"> = 0,"" </w:instrText>
                  </w:r>
                  <w:r w:rsidRPr="00E05B48">
                    <w:rPr>
                      <w:bCs/>
                      <w:color w:val="auto"/>
                    </w:rPr>
                    <w:fldChar w:fldCharType="begin"/>
                  </w:r>
                  <w:r w:rsidRPr="00E05B48">
                    <w:rPr>
                      <w:bCs/>
                      <w:color w:val="auto"/>
                    </w:rPr>
                    <w:instrText xml:space="preserve"> IF </w:instrText>
                  </w:r>
                  <w:r w:rsidRPr="00E05B48">
                    <w:rPr>
                      <w:bCs/>
                      <w:color w:val="auto"/>
                    </w:rPr>
                    <w:fldChar w:fldCharType="begin"/>
                  </w:r>
                  <w:r w:rsidRPr="00E05B48">
                    <w:rPr>
                      <w:bCs/>
                      <w:color w:val="auto"/>
                    </w:rPr>
                    <w:instrText xml:space="preserve"> =D6 </w:instrText>
                  </w:r>
                  <w:r w:rsidRPr="00E05B48">
                    <w:rPr>
                      <w:bCs/>
                      <w:color w:val="auto"/>
                    </w:rPr>
                    <w:fldChar w:fldCharType="separate"/>
                  </w:r>
                  <w:r w:rsidR="00B3089C" w:rsidRPr="00E05B48">
                    <w:rPr>
                      <w:bCs/>
                      <w:noProof/>
                      <w:color w:val="auto"/>
                    </w:rPr>
                    <w:instrText>29</w:instrText>
                  </w:r>
                  <w:r w:rsidRPr="00E05B48">
                    <w:rPr>
                      <w:bCs/>
                      <w:color w:val="auto"/>
                    </w:rPr>
                    <w:fldChar w:fldCharType="end"/>
                  </w:r>
                  <w:r w:rsidRPr="00E05B48">
                    <w:rPr>
                      <w:bCs/>
                      <w:color w:val="auto"/>
                    </w:rPr>
                    <w:instrText xml:space="preserve">  &lt; </w:instrText>
                  </w:r>
                  <w:r w:rsidRPr="00E05B48">
                    <w:rPr>
                      <w:bCs/>
                      <w:color w:val="auto"/>
                    </w:rPr>
                    <w:fldChar w:fldCharType="begin"/>
                  </w:r>
                  <w:r w:rsidRPr="00E05B48">
                    <w:rPr>
                      <w:bCs/>
                      <w:color w:val="auto"/>
                    </w:rPr>
                    <w:instrText xml:space="preserve"> DocVariable MonthEnd10 \@ d </w:instrText>
                  </w:r>
                  <w:r w:rsidRPr="00E05B48">
                    <w:rPr>
                      <w:bCs/>
                      <w:color w:val="auto"/>
                    </w:rPr>
                    <w:fldChar w:fldCharType="separate"/>
                  </w:r>
                  <w:r w:rsidR="00B3089C" w:rsidRPr="00E05B48">
                    <w:rPr>
                      <w:bCs/>
                      <w:color w:val="auto"/>
                    </w:rPr>
                    <w:instrText>31</w:instrText>
                  </w:r>
                  <w:r w:rsidRPr="00E05B48">
                    <w:rPr>
                      <w:bCs/>
                      <w:color w:val="auto"/>
                    </w:rPr>
                    <w:fldChar w:fldCharType="end"/>
                  </w:r>
                  <w:r w:rsidRPr="00E05B48">
                    <w:rPr>
                      <w:bCs/>
                      <w:color w:val="auto"/>
                    </w:rPr>
                    <w:instrText xml:space="preserve">  </w:instrText>
                  </w:r>
                  <w:r w:rsidRPr="00E05B48">
                    <w:rPr>
                      <w:bCs/>
                      <w:color w:val="auto"/>
                    </w:rPr>
                    <w:fldChar w:fldCharType="begin"/>
                  </w:r>
                  <w:r w:rsidRPr="00E05B48">
                    <w:rPr>
                      <w:bCs/>
                      <w:color w:val="auto"/>
                    </w:rPr>
                    <w:instrText xml:space="preserve"> =D6+1 </w:instrText>
                  </w:r>
                  <w:r w:rsidRPr="00E05B48">
                    <w:rPr>
                      <w:bCs/>
                      <w:color w:val="auto"/>
                    </w:rPr>
                    <w:fldChar w:fldCharType="separate"/>
                  </w:r>
                  <w:r w:rsidR="00B3089C" w:rsidRPr="00E05B48">
                    <w:rPr>
                      <w:bCs/>
                      <w:noProof/>
                      <w:color w:val="auto"/>
                    </w:rPr>
                    <w:instrText>30</w:instrText>
                  </w:r>
                  <w:r w:rsidRPr="00E05B48">
                    <w:rPr>
                      <w:bCs/>
                      <w:color w:val="auto"/>
                    </w:rPr>
                    <w:fldChar w:fldCharType="end"/>
                  </w:r>
                  <w:r w:rsidRPr="00E05B48">
                    <w:rPr>
                      <w:bCs/>
                      <w:color w:val="auto"/>
                    </w:rPr>
                    <w:instrText xml:space="preserve"> "" </w:instrText>
                  </w:r>
                  <w:r w:rsidRPr="00E05B48">
                    <w:rPr>
                      <w:bCs/>
                      <w:color w:val="auto"/>
                    </w:rPr>
                    <w:fldChar w:fldCharType="separate"/>
                  </w:r>
                  <w:r w:rsidR="00B3089C" w:rsidRPr="00E05B48">
                    <w:rPr>
                      <w:bCs/>
                      <w:noProof/>
                      <w:color w:val="auto"/>
                    </w:rPr>
                    <w:instrText>30</w:instrText>
                  </w:r>
                  <w:r w:rsidRPr="00E05B48">
                    <w:rPr>
                      <w:bCs/>
                      <w:color w:val="auto"/>
                    </w:rPr>
                    <w:fldChar w:fldCharType="end"/>
                  </w:r>
                  <w:r w:rsidRPr="00E05B48">
                    <w:rPr>
                      <w:bCs/>
                      <w:color w:val="auto"/>
                    </w:rPr>
                    <w:fldChar w:fldCharType="separate"/>
                  </w:r>
                  <w:r w:rsidR="00B3089C" w:rsidRPr="00E05B48">
                    <w:rPr>
                      <w:bCs/>
                      <w:noProof/>
                      <w:color w:val="auto"/>
                    </w:rPr>
                    <w:t>30</w:t>
                  </w:r>
                  <w:r w:rsidRPr="00E05B48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A3BE754" w14:textId="6416C7DE" w:rsidR="00460ED5" w:rsidRPr="00E05B48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E05B48">
                    <w:rPr>
                      <w:b/>
                      <w:bCs/>
                    </w:rPr>
                    <w:fldChar w:fldCharType="begin"/>
                  </w:r>
                  <w:r w:rsidRPr="00E05B48">
                    <w:rPr>
                      <w:b/>
                      <w:bCs/>
                    </w:rPr>
                    <w:instrText xml:space="preserve">IF </w:instrText>
                  </w:r>
                  <w:r w:rsidRPr="00E05B48">
                    <w:rPr>
                      <w:b/>
                      <w:bCs/>
                    </w:rPr>
                    <w:fldChar w:fldCharType="begin"/>
                  </w:r>
                  <w:r w:rsidRPr="00E05B48">
                    <w:rPr>
                      <w:b/>
                      <w:bCs/>
                    </w:rPr>
                    <w:instrText xml:space="preserve"> =E6</w:instrText>
                  </w:r>
                  <w:r w:rsidRPr="00E05B48">
                    <w:rPr>
                      <w:b/>
                      <w:bCs/>
                    </w:rPr>
                    <w:fldChar w:fldCharType="separate"/>
                  </w:r>
                  <w:r w:rsidR="00B3089C" w:rsidRPr="00E05B48">
                    <w:rPr>
                      <w:b/>
                      <w:bCs/>
                      <w:noProof/>
                    </w:rPr>
                    <w:instrText>30</w:instrText>
                  </w:r>
                  <w:r w:rsidRPr="00E05B48">
                    <w:rPr>
                      <w:b/>
                      <w:bCs/>
                    </w:rPr>
                    <w:fldChar w:fldCharType="end"/>
                  </w:r>
                  <w:r w:rsidRPr="00E05B48">
                    <w:rPr>
                      <w:b/>
                      <w:bCs/>
                    </w:rPr>
                    <w:instrText xml:space="preserve"> = 0,"" </w:instrText>
                  </w:r>
                  <w:r w:rsidRPr="00E05B48">
                    <w:rPr>
                      <w:b/>
                      <w:bCs/>
                    </w:rPr>
                    <w:fldChar w:fldCharType="begin"/>
                  </w:r>
                  <w:r w:rsidRPr="00E05B48">
                    <w:rPr>
                      <w:b/>
                      <w:bCs/>
                    </w:rPr>
                    <w:instrText xml:space="preserve"> IF </w:instrText>
                  </w:r>
                  <w:r w:rsidRPr="00E05B48">
                    <w:rPr>
                      <w:b/>
                      <w:bCs/>
                    </w:rPr>
                    <w:fldChar w:fldCharType="begin"/>
                  </w:r>
                  <w:r w:rsidRPr="00E05B48">
                    <w:rPr>
                      <w:b/>
                      <w:bCs/>
                    </w:rPr>
                    <w:instrText xml:space="preserve"> =E6 </w:instrText>
                  </w:r>
                  <w:r w:rsidRPr="00E05B48">
                    <w:rPr>
                      <w:b/>
                      <w:bCs/>
                    </w:rPr>
                    <w:fldChar w:fldCharType="separate"/>
                  </w:r>
                  <w:r w:rsidR="00B3089C" w:rsidRPr="00E05B48">
                    <w:rPr>
                      <w:b/>
                      <w:bCs/>
                      <w:noProof/>
                    </w:rPr>
                    <w:instrText>30</w:instrText>
                  </w:r>
                  <w:r w:rsidRPr="00E05B48">
                    <w:rPr>
                      <w:b/>
                      <w:bCs/>
                    </w:rPr>
                    <w:fldChar w:fldCharType="end"/>
                  </w:r>
                  <w:r w:rsidRPr="00E05B48">
                    <w:rPr>
                      <w:b/>
                      <w:bCs/>
                    </w:rPr>
                    <w:instrText xml:space="preserve">  &lt; </w:instrText>
                  </w:r>
                  <w:r w:rsidRPr="00E05B48">
                    <w:rPr>
                      <w:b/>
                      <w:bCs/>
                    </w:rPr>
                    <w:fldChar w:fldCharType="begin"/>
                  </w:r>
                  <w:r w:rsidRPr="00E05B48">
                    <w:rPr>
                      <w:b/>
                      <w:bCs/>
                    </w:rPr>
                    <w:instrText xml:space="preserve"> DocVariable MonthEnd10 \@ d </w:instrText>
                  </w:r>
                  <w:r w:rsidRPr="00E05B48">
                    <w:rPr>
                      <w:b/>
                      <w:bCs/>
                    </w:rPr>
                    <w:fldChar w:fldCharType="separate"/>
                  </w:r>
                  <w:r w:rsidR="00B3089C" w:rsidRPr="00E05B48">
                    <w:rPr>
                      <w:b/>
                      <w:bCs/>
                    </w:rPr>
                    <w:instrText>31</w:instrText>
                  </w:r>
                  <w:r w:rsidRPr="00E05B48">
                    <w:rPr>
                      <w:b/>
                      <w:bCs/>
                    </w:rPr>
                    <w:fldChar w:fldCharType="end"/>
                  </w:r>
                  <w:r w:rsidRPr="00E05B48">
                    <w:rPr>
                      <w:b/>
                      <w:bCs/>
                    </w:rPr>
                    <w:instrText xml:space="preserve">  </w:instrText>
                  </w:r>
                  <w:r w:rsidRPr="00E05B48">
                    <w:rPr>
                      <w:b/>
                      <w:bCs/>
                    </w:rPr>
                    <w:fldChar w:fldCharType="begin"/>
                  </w:r>
                  <w:r w:rsidRPr="00E05B48">
                    <w:rPr>
                      <w:b/>
                      <w:bCs/>
                    </w:rPr>
                    <w:instrText xml:space="preserve"> =E6+1 </w:instrText>
                  </w:r>
                  <w:r w:rsidRPr="00E05B48">
                    <w:rPr>
                      <w:b/>
                      <w:bCs/>
                    </w:rPr>
                    <w:fldChar w:fldCharType="separate"/>
                  </w:r>
                  <w:r w:rsidR="00B3089C" w:rsidRPr="00E05B48">
                    <w:rPr>
                      <w:b/>
                      <w:bCs/>
                      <w:noProof/>
                    </w:rPr>
                    <w:instrText>31</w:instrText>
                  </w:r>
                  <w:r w:rsidRPr="00E05B48">
                    <w:rPr>
                      <w:b/>
                      <w:bCs/>
                    </w:rPr>
                    <w:fldChar w:fldCharType="end"/>
                  </w:r>
                  <w:r w:rsidRPr="00E05B48">
                    <w:rPr>
                      <w:b/>
                      <w:bCs/>
                    </w:rPr>
                    <w:instrText xml:space="preserve"> "" </w:instrText>
                  </w:r>
                  <w:r w:rsidR="00B3089C" w:rsidRPr="00E05B48">
                    <w:rPr>
                      <w:b/>
                      <w:bCs/>
                    </w:rPr>
                    <w:fldChar w:fldCharType="separate"/>
                  </w:r>
                  <w:r w:rsidR="00B3089C" w:rsidRPr="00E05B48">
                    <w:rPr>
                      <w:b/>
                      <w:bCs/>
                      <w:noProof/>
                    </w:rPr>
                    <w:instrText>31</w:instrText>
                  </w:r>
                  <w:r w:rsidRPr="00E05B48">
                    <w:rPr>
                      <w:b/>
                      <w:bCs/>
                    </w:rPr>
                    <w:fldChar w:fldCharType="end"/>
                  </w:r>
                  <w:r w:rsidR="00B3089C" w:rsidRPr="00E05B48">
                    <w:rPr>
                      <w:b/>
                      <w:bCs/>
                    </w:rPr>
                    <w:fldChar w:fldCharType="separate"/>
                  </w:r>
                  <w:r w:rsidR="00B3089C" w:rsidRPr="00E05B48">
                    <w:rPr>
                      <w:b/>
                      <w:bCs/>
                      <w:noProof/>
                    </w:rPr>
                    <w:t>31</w:t>
                  </w:r>
                  <w:r w:rsidRPr="00E05B48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0726379E" w14:textId="2E78A6AB" w:rsidR="00460ED5" w:rsidRPr="002954C3" w:rsidRDefault="00460ED5">
                  <w:pPr>
                    <w:pStyle w:val="Dates"/>
                  </w:pP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IF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=F6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B3089C">
                    <w:rPr>
                      <w:noProof/>
                      <w:color w:val="000000" w:themeColor="text1"/>
                    </w:rPr>
                    <w:instrText>31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= 0,""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IF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=F6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B3089C">
                    <w:rPr>
                      <w:noProof/>
                      <w:color w:val="000000" w:themeColor="text1"/>
                    </w:rPr>
                    <w:instrText>31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 &lt;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DocVariable MonthEnd10 \@ d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B3089C">
                    <w:rPr>
                      <w:color w:val="000000" w:themeColor="text1"/>
                    </w:rPr>
                    <w:instrText>31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 </w:instrText>
                  </w:r>
                  <w:r w:rsidRPr="002954C3">
                    <w:rPr>
                      <w:color w:val="000000" w:themeColor="text1"/>
                    </w:rPr>
                    <w:fldChar w:fldCharType="begin"/>
                  </w:r>
                  <w:r w:rsidRPr="002954C3">
                    <w:rPr>
                      <w:color w:val="000000" w:themeColor="text1"/>
                    </w:rPr>
                    <w:instrText xml:space="preserve"> =F6+1 </w:instrText>
                  </w:r>
                  <w:r w:rsidRPr="002954C3">
                    <w:rPr>
                      <w:color w:val="000000" w:themeColor="text1"/>
                    </w:rPr>
                    <w:fldChar w:fldCharType="separate"/>
                  </w:r>
                  <w:r w:rsidR="00E0205B">
                    <w:rPr>
                      <w:noProof/>
                      <w:color w:val="000000" w:themeColor="text1"/>
                    </w:rPr>
                    <w:instrText>30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instrText xml:space="preserve"> "" </w:instrText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  <w:r w:rsidRPr="002954C3">
                    <w:rPr>
                      <w:color w:val="000000" w:themeColor="text1"/>
                    </w:rPr>
                    <w:fldChar w:fldCharType="end"/>
                  </w:r>
                </w:p>
              </w:tc>
            </w:tr>
            <w:tr w:rsidR="00460ED5" w14:paraId="55B3F956" w14:textId="77777777" w:rsidTr="00E05B48">
              <w:tc>
                <w:tcPr>
                  <w:tcW w:w="708" w:type="pct"/>
                </w:tcPr>
                <w:p w14:paraId="3B16287A" w14:textId="792E40B1" w:rsidR="00460ED5" w:rsidRPr="00073899" w:rsidRDefault="00460ED5">
                  <w:pPr>
                    <w:pStyle w:val="Dates"/>
                  </w:pP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IF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=G6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B3089C">
                    <w:rPr>
                      <w:noProof/>
                      <w:color w:val="000000" w:themeColor="text1"/>
                    </w:rPr>
                    <w:instrText>0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= 0,""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IF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=G6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E0205B">
                    <w:rPr>
                      <w:noProof/>
                      <w:color w:val="000000" w:themeColor="text1"/>
                    </w:rPr>
                    <w:instrText>30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 &lt;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DocVariable MonthEnd10 \@ d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E0205B">
                    <w:rPr>
                      <w:color w:val="000000" w:themeColor="text1"/>
                    </w:rPr>
                    <w:instrText>31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 </w:instrText>
                  </w:r>
                  <w:r w:rsidRPr="00073899">
                    <w:rPr>
                      <w:color w:val="000000" w:themeColor="text1"/>
                    </w:rPr>
                    <w:fldChar w:fldCharType="begin"/>
                  </w:r>
                  <w:r w:rsidRPr="00073899">
                    <w:rPr>
                      <w:color w:val="000000" w:themeColor="text1"/>
                    </w:rPr>
                    <w:instrText xml:space="preserve"> =G6+1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E0205B">
                    <w:rPr>
                      <w:noProof/>
                      <w:color w:val="000000" w:themeColor="text1"/>
                    </w:rPr>
                    <w:instrText>31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instrText xml:space="preserve"> "" </w:instrText>
                  </w:r>
                  <w:r w:rsidRPr="00073899">
                    <w:rPr>
                      <w:color w:val="000000" w:themeColor="text1"/>
                    </w:rPr>
                    <w:fldChar w:fldCharType="separate"/>
                  </w:r>
                  <w:r w:rsidR="00E0205B">
                    <w:rPr>
                      <w:noProof/>
                      <w:color w:val="000000" w:themeColor="text1"/>
                    </w:rPr>
                    <w:instrText>31</w:instrText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  <w:r w:rsidRPr="00073899">
                    <w:rPr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5C1BABA8" w14:textId="7615F689" w:rsidR="00460ED5" w:rsidRPr="0007389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IF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=A7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FF0000"/>
                    </w:rPr>
                    <w:instrText>0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 0,""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IF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=A7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FF0000"/>
                    </w:rPr>
                    <w:instrText>31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 &lt;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DocVariable MonthEnd10 \@ d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E0205B">
                    <w:rPr>
                      <w:b/>
                      <w:bCs/>
                      <w:color w:val="FF0000"/>
                    </w:rPr>
                    <w:instrText>31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begin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=A7+1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separate"/>
                  </w:r>
                  <w:r w:rsidR="009667A6">
                    <w:rPr>
                      <w:b/>
                      <w:bCs/>
                      <w:noProof/>
                      <w:color w:val="FF0000"/>
                    </w:rPr>
                    <w:instrText>31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instrText xml:space="preserve"> "" </w:instrText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  <w:r w:rsidRPr="00073899">
                    <w:rPr>
                      <w:b/>
                      <w:bCs/>
                      <w:color w:val="FF0000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9535FB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344B1E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D68DA7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2A918C8D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CC9D318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74714C3A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460ED5" w14:paraId="3B5285E6" w14:textId="77777777" w:rsidTr="004E4EF7">
              <w:tc>
                <w:tcPr>
                  <w:tcW w:w="708" w:type="pct"/>
                </w:tcPr>
                <w:p w14:paraId="3986542B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7157BC47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4DDED4A5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890AAA9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60F004BC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2F29D80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0912558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2D3482B0" w14:textId="77777777" w:rsidTr="00422AA2">
              <w:tc>
                <w:tcPr>
                  <w:tcW w:w="708" w:type="pct"/>
                </w:tcPr>
                <w:p w14:paraId="67E795BB" w14:textId="04B3D99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B3089C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A680438" w14:textId="3463E16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B3089C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D067E0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4376B7A7" w14:textId="5083B6A6" w:rsidR="00460ED5" w:rsidRPr="004C6B09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DocVariable MonthStart11 \@ dddd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B3089C">
                    <w:rPr>
                      <w:b/>
                      <w:bCs/>
                      <w:color w:val="00B0F0"/>
                    </w:rPr>
                    <w:instrText>Saturday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= “Tuesday" 1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IF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=B2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00B0F0"/>
                    </w:rPr>
                    <w:instrText>0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&lt;&gt; 0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begin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=B2+1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  <w:color w:val="00B0F0"/>
                    </w:rPr>
                    <w:instrText>2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instrText xml:space="preserve"> "" </w:instrText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  <w:r w:rsidRPr="004C6B09">
                    <w:rPr>
                      <w:b/>
                      <w:bCs/>
                      <w:color w:val="00B0F0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705D4E" w14:textId="290D198E" w:rsidR="00460ED5" w:rsidRPr="000E3F7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DocVariable MonthStart11 \@ dddd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Saturday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= “Wednesday" 1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=C2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&lt;&gt; 0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=C2+1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3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"" 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DB858CC" w14:textId="025AA2DC" w:rsidR="00460ED5" w:rsidRPr="000E3F7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DocVariable MonthStart11 \@ dddd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Saturday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= “Thursday" 1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=D2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&lt;&gt; 0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=D2+1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4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"" 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4334D51" w14:textId="16EA07B7" w:rsidR="00460ED5" w:rsidRPr="000E3F7B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DocVariable MonthStart11 \@ dddd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Saturday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= “Friday" 1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IF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=E2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instrText>0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&lt;&gt; 0 </w:instrText>
                  </w:r>
                  <w:r w:rsidRPr="000E3F7B">
                    <w:rPr>
                      <w:b/>
                      <w:bCs/>
                    </w:rPr>
                    <w:fldChar w:fldCharType="begin"/>
                  </w:r>
                  <w:r w:rsidRPr="000E3F7B">
                    <w:rPr>
                      <w:b/>
                      <w:bCs/>
                    </w:rPr>
                    <w:instrText xml:space="preserve"> =E2+1 </w:instrText>
                  </w:r>
                  <w:r w:rsidRPr="000E3F7B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5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instrText xml:space="preserve"> "" </w:instrText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  <w:r w:rsidRPr="000E3F7B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1F2A1A02" w14:textId="0A8C47A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B3089C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460ED5" w14:paraId="0C4BF2A7" w14:textId="77777777" w:rsidTr="00422AA2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52866A1C" w14:textId="5B82C3B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9A19BA7" w14:textId="65955717" w:rsidR="00460ED5" w:rsidRPr="008F4AE0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F4AE0">
                    <w:rPr>
                      <w:b/>
                      <w:bCs/>
                    </w:rPr>
                    <w:fldChar w:fldCharType="begin"/>
                  </w:r>
                  <w:r w:rsidRPr="008F4AE0">
                    <w:rPr>
                      <w:b/>
                      <w:bCs/>
                    </w:rPr>
                    <w:instrText xml:space="preserve"> =A3+1 </w:instrText>
                  </w:r>
                  <w:r w:rsidRPr="008F4AE0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</w:rPr>
                    <w:t>3</w:t>
                  </w:r>
                  <w:r w:rsidRPr="008F4AE0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7DD033A" w14:textId="4A146032" w:rsidR="00460ED5" w:rsidRPr="00BA095F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A095F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A095F">
                    <w:rPr>
                      <w:b/>
                      <w:bCs/>
                      <w:color w:val="auto"/>
                    </w:rPr>
                    <w:instrText xml:space="preserve"> =B3+1 </w:instrText>
                  </w:r>
                  <w:r w:rsidRPr="00BA095F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t>4</w:t>
                  </w:r>
                  <w:r w:rsidRPr="00BA095F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14D18C55" w14:textId="4A915959" w:rsidR="00460ED5" w:rsidRPr="00BA095F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BA095F">
                    <w:rPr>
                      <w:b/>
                      <w:bCs/>
                      <w:color w:val="auto"/>
                    </w:rPr>
                    <w:fldChar w:fldCharType="begin"/>
                  </w:r>
                  <w:r w:rsidRPr="00BA095F">
                    <w:rPr>
                      <w:b/>
                      <w:bCs/>
                      <w:color w:val="auto"/>
                    </w:rPr>
                    <w:instrText xml:space="preserve"> =C3+1 </w:instrText>
                  </w:r>
                  <w:r w:rsidRPr="00BA095F">
                    <w:rPr>
                      <w:b/>
                      <w:bCs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bCs/>
                      <w:noProof/>
                      <w:color w:val="auto"/>
                    </w:rPr>
                    <w:t>5</w:t>
                  </w:r>
                  <w:r w:rsidRPr="00BA095F">
                    <w:rPr>
                      <w:b/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46015E90" w14:textId="16F28D06" w:rsidR="00460ED5" w:rsidRPr="00073899" w:rsidRDefault="00460ED5">
                  <w:pPr>
                    <w:pStyle w:val="Dates"/>
                  </w:pPr>
                  <w:r w:rsidRPr="00073899">
                    <w:rPr>
                      <w:color w:val="auto"/>
                    </w:rPr>
                    <w:fldChar w:fldCharType="begin"/>
                  </w:r>
                  <w:r w:rsidRPr="00073899">
                    <w:rPr>
                      <w:color w:val="auto"/>
                    </w:rPr>
                    <w:instrText xml:space="preserve"> =D3+1 </w:instrText>
                  </w:r>
                  <w:r w:rsidRPr="00073899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6</w:t>
                  </w:r>
                  <w:r w:rsidRPr="00073899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3D95914E" w14:textId="3EBAB8AB" w:rsidR="00460ED5" w:rsidRPr="00FE3213" w:rsidRDefault="00460ED5">
                  <w:pPr>
                    <w:pStyle w:val="Dates"/>
                    <w:rPr>
                      <w:color w:val="auto"/>
                    </w:rPr>
                  </w:pPr>
                  <w:r w:rsidRPr="00FE3213">
                    <w:rPr>
                      <w:color w:val="auto"/>
                    </w:rPr>
                    <w:fldChar w:fldCharType="begin"/>
                  </w:r>
                  <w:r w:rsidRPr="00FE3213">
                    <w:rPr>
                      <w:color w:val="auto"/>
                    </w:rPr>
                    <w:instrText xml:space="preserve"> =E3+1 </w:instrText>
                  </w:r>
                  <w:r w:rsidRPr="00FE3213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7</w:t>
                  </w:r>
                  <w:r w:rsidRPr="00FE321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2DF432C1" w14:textId="0EB131C5" w:rsidR="00460ED5" w:rsidRPr="009E2B70" w:rsidRDefault="00460ED5">
                  <w:pPr>
                    <w:pStyle w:val="Dates"/>
                  </w:pPr>
                  <w:r w:rsidRPr="009E2B70">
                    <w:fldChar w:fldCharType="begin"/>
                  </w:r>
                  <w:r w:rsidRPr="009E2B70">
                    <w:instrText xml:space="preserve"> =F3+1 </w:instrText>
                  </w:r>
                  <w:r w:rsidRPr="009E2B70">
                    <w:fldChar w:fldCharType="separate"/>
                  </w:r>
                  <w:r w:rsidR="00B3089C">
                    <w:rPr>
                      <w:noProof/>
                    </w:rPr>
                    <w:t>8</w:t>
                  </w:r>
                  <w:r w:rsidRPr="009E2B70">
                    <w:fldChar w:fldCharType="end"/>
                  </w:r>
                </w:p>
              </w:tc>
            </w:tr>
            <w:tr w:rsidR="00460ED5" w14:paraId="7DB3B187" w14:textId="77777777" w:rsidTr="00422AA2">
              <w:tc>
                <w:tcPr>
                  <w:tcW w:w="708" w:type="pct"/>
                </w:tcPr>
                <w:p w14:paraId="58A8B0A8" w14:textId="275B635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DFB84" w14:textId="075F9578" w:rsidR="00460ED5" w:rsidRPr="00422AA2" w:rsidRDefault="00460ED5">
                  <w:pPr>
                    <w:pStyle w:val="Dates"/>
                    <w:rPr>
                      <w:bCs/>
                    </w:rPr>
                  </w:pPr>
                  <w:r w:rsidRPr="00422AA2">
                    <w:rPr>
                      <w:bCs/>
                      <w:color w:val="auto"/>
                    </w:rPr>
                    <w:fldChar w:fldCharType="begin"/>
                  </w:r>
                  <w:r w:rsidRPr="00422AA2">
                    <w:rPr>
                      <w:bCs/>
                      <w:color w:val="auto"/>
                    </w:rPr>
                    <w:instrText xml:space="preserve"> =A4+1 </w:instrText>
                  </w:r>
                  <w:r w:rsidRPr="00422AA2">
                    <w:rPr>
                      <w:bCs/>
                      <w:color w:val="auto"/>
                    </w:rPr>
                    <w:fldChar w:fldCharType="separate"/>
                  </w:r>
                  <w:r w:rsidR="00B3089C" w:rsidRPr="00422AA2">
                    <w:rPr>
                      <w:bCs/>
                      <w:noProof/>
                      <w:color w:val="auto"/>
                    </w:rPr>
                    <w:t>10</w:t>
                  </w:r>
                  <w:r w:rsidRPr="00422AA2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3F6D2AB" w14:textId="09251540" w:rsidR="00460ED5" w:rsidRPr="00422AA2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422AA2">
                    <w:rPr>
                      <w:b/>
                      <w:bCs/>
                    </w:rPr>
                    <w:fldChar w:fldCharType="begin"/>
                  </w:r>
                  <w:r w:rsidRPr="00422AA2">
                    <w:rPr>
                      <w:b/>
                      <w:bCs/>
                    </w:rPr>
                    <w:instrText xml:space="preserve"> =B4+1 </w:instrText>
                  </w:r>
                  <w:r w:rsidRPr="00422AA2">
                    <w:rPr>
                      <w:b/>
                      <w:bCs/>
                    </w:rPr>
                    <w:fldChar w:fldCharType="separate"/>
                  </w:r>
                  <w:r w:rsidR="00B3089C" w:rsidRPr="00422AA2">
                    <w:rPr>
                      <w:b/>
                      <w:bCs/>
                      <w:noProof/>
                    </w:rPr>
                    <w:t>11</w:t>
                  </w:r>
                  <w:r w:rsidRPr="00422AA2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EFCAA2E" w14:textId="7A019A1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19B287" w14:textId="1F6316A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E2BCC8" w14:textId="397DF59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7713964" w14:textId="40A3F0B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460ED5" w14:paraId="08AFEE2D" w14:textId="77777777" w:rsidTr="00422AA2">
              <w:tc>
                <w:tcPr>
                  <w:tcW w:w="708" w:type="pct"/>
                </w:tcPr>
                <w:p w14:paraId="71AE8013" w14:textId="26F5445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7458CE" w14:textId="56E04DB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607FB312" w14:textId="5AB74CF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05AA62" w14:textId="1DD66F9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663A35" w14:textId="70117AB6" w:rsidR="00460ED5" w:rsidRPr="009E2B70" w:rsidRDefault="00460ED5">
                  <w:pPr>
                    <w:pStyle w:val="Dates"/>
                    <w:rPr>
                      <w:color w:val="auto"/>
                    </w:rPr>
                  </w:pPr>
                  <w:r w:rsidRPr="009E2B70">
                    <w:rPr>
                      <w:color w:val="auto"/>
                    </w:rPr>
                    <w:fldChar w:fldCharType="begin"/>
                  </w:r>
                  <w:r w:rsidRPr="009E2B70">
                    <w:rPr>
                      <w:color w:val="auto"/>
                    </w:rPr>
                    <w:instrText xml:space="preserve"> =D5+1 </w:instrText>
                  </w:r>
                  <w:r w:rsidRPr="009E2B70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20</w:t>
                  </w:r>
                  <w:r w:rsidRPr="009E2B70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1ED3DD78" w14:textId="5C066943" w:rsidR="00460ED5" w:rsidRPr="00FE3213" w:rsidRDefault="00460ED5">
                  <w:pPr>
                    <w:pStyle w:val="Dates"/>
                    <w:rPr>
                      <w:color w:val="auto"/>
                    </w:rPr>
                  </w:pPr>
                  <w:r w:rsidRPr="00FE3213">
                    <w:rPr>
                      <w:color w:val="auto"/>
                    </w:rPr>
                    <w:fldChar w:fldCharType="begin"/>
                  </w:r>
                  <w:r w:rsidRPr="00FE3213">
                    <w:rPr>
                      <w:color w:val="auto"/>
                    </w:rPr>
                    <w:instrText xml:space="preserve"> =E5+1 </w:instrText>
                  </w:r>
                  <w:r w:rsidRPr="00FE3213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21</w:t>
                  </w:r>
                  <w:r w:rsidRPr="00FE3213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0E412BF" w14:textId="2D090D07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460ED5" w14:paraId="4EA77EB6" w14:textId="77777777" w:rsidTr="009E2B70">
              <w:tc>
                <w:tcPr>
                  <w:tcW w:w="708" w:type="pct"/>
                </w:tcPr>
                <w:p w14:paraId="6050DE15" w14:textId="5ED869A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64AC24" w14:textId="4543CB16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2C92C1" w14:textId="0BFDC7B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</w:tcPr>
                <w:p w14:paraId="3706E05D" w14:textId="1545ECC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DDA18FE" w14:textId="2BF305FB" w:rsidR="00460ED5" w:rsidRPr="000E0FDB" w:rsidRDefault="00460ED5">
                  <w:pPr>
                    <w:pStyle w:val="Dates"/>
                    <w:rPr>
                      <w:b/>
                    </w:rPr>
                  </w:pP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IF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=D6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26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= 0,""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IF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=D6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26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 &lt;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DocVariable MonthEnd11 \@ d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color w:val="auto"/>
                    </w:rPr>
                    <w:instrText>30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 </w:instrText>
                  </w:r>
                  <w:r w:rsidRPr="009B4683">
                    <w:rPr>
                      <w:b/>
                      <w:color w:val="auto"/>
                    </w:rPr>
                    <w:fldChar w:fldCharType="begin"/>
                  </w:r>
                  <w:r w:rsidRPr="009B4683">
                    <w:rPr>
                      <w:b/>
                      <w:color w:val="auto"/>
                    </w:rPr>
                    <w:instrText xml:space="preserve"> =D6+1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27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instrText xml:space="preserve"> "" </w:instrText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27</w:instrTex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  <w:r w:rsidRPr="009B4683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t>27</w:t>
                  </w:r>
                  <w:r w:rsidRPr="009B4683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</w:tcPr>
                <w:p w14:paraId="52FD8D82" w14:textId="2282FDF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42A87C5" w14:textId="487496C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460ED5" w14:paraId="75E4FCCD" w14:textId="77777777" w:rsidTr="009B4683">
              <w:tc>
                <w:tcPr>
                  <w:tcW w:w="708" w:type="pct"/>
                </w:tcPr>
                <w:p w14:paraId="0AB4E669" w14:textId="38D1BBD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B3089C">
                    <w:fldChar w:fldCharType="separate"/>
                  </w:r>
                  <w:r w:rsidR="00B3089C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8F7F8E6" w14:textId="0F29B382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B3089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14769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8160299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7F6EAAEE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3A0565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91CEE0B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6CC33862" w14:textId="77777777" w:rsidR="00460ED5" w:rsidRDefault="00460ED5"/>
        </w:tc>
        <w:tc>
          <w:tcPr>
            <w:tcW w:w="2408" w:type="dxa"/>
          </w:tcPr>
          <w:tbl>
            <w:tblPr>
              <w:tblStyle w:val="CalendarTable"/>
              <w:tblW w:w="5000" w:type="pct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460ED5" w14:paraId="1491239D" w14:textId="77777777" w:rsidTr="00AA5F51">
              <w:tc>
                <w:tcPr>
                  <w:tcW w:w="708" w:type="pct"/>
                </w:tcPr>
                <w:p w14:paraId="185707CE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DD33B95" w14:textId="77777777" w:rsidR="00460ED5" w:rsidRDefault="00460ED5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0BA1A37D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5309BC83" w14:textId="77777777" w:rsidR="00460ED5" w:rsidRDefault="00460ED5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3791E015" w14:textId="77777777" w:rsidR="00460ED5" w:rsidRDefault="00460ED5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724E4E15" w14:textId="77777777" w:rsidR="00460ED5" w:rsidRDefault="00460ED5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41166E45" w14:textId="77777777" w:rsidR="00460ED5" w:rsidRDefault="00460ED5">
                  <w:pPr>
                    <w:pStyle w:val="Days"/>
                  </w:pPr>
                  <w:r>
                    <w:t>S</w:t>
                  </w:r>
                </w:p>
              </w:tc>
            </w:tr>
            <w:tr w:rsidR="00460ED5" w14:paraId="44D87D3A" w14:textId="77777777" w:rsidTr="00323DB1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F0FE9A5" w14:textId="0398545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B3089C"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0832DD7" w14:textId="74499559" w:rsidR="00460ED5" w:rsidRPr="00AA5F5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IF </w:instrText>
                  </w: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  <w:bCs/>
                    </w:rPr>
                    <w:fldChar w:fldCharType="separate"/>
                  </w:r>
                  <w:r w:rsidR="00B3089C">
                    <w:rPr>
                      <w:b/>
                      <w:bCs/>
                    </w:rPr>
                    <w:instrText>Monday</w:instrTex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  <w:r w:rsidRPr="00AA5F51">
                    <w:rPr>
                      <w:b/>
                      <w:bCs/>
                    </w:rPr>
                    <w:instrText xml:space="preserve"> = “Monday" 1 </w:instrText>
                  </w: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IF </w:instrText>
                  </w: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=A2 </w:instrText>
                  </w:r>
                  <w:r w:rsidRPr="00AA5F51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1</w:instrTex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  <w:r w:rsidRPr="00AA5F51">
                    <w:rPr>
                      <w:b/>
                      <w:bCs/>
                    </w:rPr>
                    <w:instrText xml:space="preserve"> &lt;&gt; 0 </w:instrText>
                  </w:r>
                  <w:r w:rsidRPr="00AA5F51">
                    <w:rPr>
                      <w:b/>
                      <w:bCs/>
                    </w:rPr>
                    <w:fldChar w:fldCharType="begin"/>
                  </w:r>
                  <w:r w:rsidRPr="00AA5F51">
                    <w:rPr>
                      <w:b/>
                      <w:bCs/>
                    </w:rPr>
                    <w:instrText xml:space="preserve"> =A2+1 </w:instrText>
                  </w:r>
                  <w:r w:rsidRPr="00AA5F51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  <w:r w:rsidRPr="00AA5F51">
                    <w:rPr>
                      <w:b/>
                      <w:bCs/>
                    </w:rPr>
                    <w:instrText xml:space="preserve"> "" </w:instrText>
                  </w:r>
                  <w:r w:rsidRPr="00AA5F51">
                    <w:rPr>
                      <w:b/>
                      <w:bCs/>
                    </w:rPr>
                    <w:fldChar w:fldCharType="separate"/>
                  </w:r>
                  <w:r w:rsidR="00E0205B">
                    <w:rPr>
                      <w:b/>
                      <w:bCs/>
                      <w:noProof/>
                    </w:rPr>
                    <w:instrText>2</w:instrTex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  <w:r w:rsidRPr="00AA5F51">
                    <w:rPr>
                      <w:b/>
                      <w:bCs/>
                    </w:rPr>
                    <w:fldChar w:fldCharType="separate"/>
                  </w:r>
                  <w:r w:rsidR="00B3089C" w:rsidRPr="00AA5F51">
                    <w:rPr>
                      <w:b/>
                      <w:bCs/>
                      <w:noProof/>
                    </w:rPr>
                    <w:t>1</w:t>
                  </w:r>
                  <w:r w:rsidRPr="00AA5F5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3827537" w14:textId="566ACFA0" w:rsidR="00460ED5" w:rsidRPr="00AA5F51" w:rsidRDefault="00460ED5">
                  <w:pPr>
                    <w:pStyle w:val="Dates"/>
                    <w:rPr>
                      <w:b/>
                    </w:rPr>
                  </w:pP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IF </w:instrText>
                  </w: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color w:val="auto"/>
                    </w:rPr>
                    <w:instrText>Monday</w:instrTex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  <w:r w:rsidRPr="00AA5F51">
                    <w:rPr>
                      <w:b/>
                      <w:color w:val="auto"/>
                    </w:rPr>
                    <w:instrText xml:space="preserve"> = “Tuesday" 1 </w:instrText>
                  </w: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IF </w:instrText>
                  </w: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=B2 </w:instrText>
                  </w:r>
                  <w:r w:rsidRPr="00AA5F51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1</w:instrTex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  <w:r w:rsidRPr="00AA5F51">
                    <w:rPr>
                      <w:b/>
                      <w:color w:val="auto"/>
                    </w:rPr>
                    <w:instrText xml:space="preserve"> &lt;&gt; 0 </w:instrText>
                  </w:r>
                  <w:r w:rsidRPr="00AA5F51">
                    <w:rPr>
                      <w:b/>
                      <w:color w:val="auto"/>
                    </w:rPr>
                    <w:fldChar w:fldCharType="begin"/>
                  </w:r>
                  <w:r w:rsidRPr="00AA5F51">
                    <w:rPr>
                      <w:b/>
                      <w:color w:val="auto"/>
                    </w:rPr>
                    <w:instrText xml:space="preserve"> =B2+1 </w:instrText>
                  </w:r>
                  <w:r w:rsidRPr="00AA5F51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  <w:r w:rsidRPr="00AA5F51">
                    <w:rPr>
                      <w:b/>
                      <w:color w:val="auto"/>
                    </w:rPr>
                    <w:instrText xml:space="preserve"> "" </w:instrText>
                  </w:r>
                  <w:r w:rsidRPr="00AA5F51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instrText>2</w:instrTex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  <w:r w:rsidRPr="00AA5F51">
                    <w:rPr>
                      <w:b/>
                      <w:color w:val="auto"/>
                    </w:rPr>
                    <w:fldChar w:fldCharType="separate"/>
                  </w:r>
                  <w:r w:rsidR="00B3089C">
                    <w:rPr>
                      <w:b/>
                      <w:noProof/>
                      <w:color w:val="auto"/>
                    </w:rPr>
                    <w:t>2</w:t>
                  </w:r>
                  <w:r w:rsidRPr="00AA5F51">
                    <w:rPr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3ED765DE" w14:textId="53B90B63" w:rsidR="00460ED5" w:rsidRPr="00AA5F51" w:rsidRDefault="00460ED5">
                  <w:pPr>
                    <w:pStyle w:val="Dates"/>
                    <w:rPr>
                      <w:b/>
                    </w:rPr>
                  </w:pP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</w:rPr>
                    <w:instrText>Monday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= “Wednesday" 1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=C2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instrText>2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&lt;&gt; 0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=C2+1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instrText>3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""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instrText>3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t>3</w:t>
                  </w:r>
                  <w:r w:rsidRPr="00AA5F51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686BD9E6" w14:textId="55389451" w:rsidR="00460ED5" w:rsidRPr="00AA5F51" w:rsidRDefault="00460ED5">
                  <w:pPr>
                    <w:pStyle w:val="Dates"/>
                    <w:rPr>
                      <w:b/>
                    </w:rPr>
                  </w:pP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</w:rPr>
                    <w:instrText>Monday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= “Thursday" 1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=D2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instrText>3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&lt;&gt; 0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=D2+1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instrText>4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""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instrText>4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t>4</w:t>
                  </w:r>
                  <w:r w:rsidRPr="00AA5F51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14:paraId="0C934E1C" w14:textId="2CCE7318" w:rsidR="00460ED5" w:rsidRPr="00AA5F51" w:rsidRDefault="00460ED5">
                  <w:pPr>
                    <w:pStyle w:val="Dates"/>
                    <w:rPr>
                      <w:b/>
                    </w:rPr>
                  </w:pP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DocVariable MonthStart12 \@ dddd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</w:rPr>
                    <w:instrText>Monday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= “Friday" 1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IF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=E2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instrText>4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&lt;&gt; 0 </w:instrText>
                  </w:r>
                  <w:r w:rsidRPr="00AA5F51">
                    <w:rPr>
                      <w:b/>
                    </w:rPr>
                    <w:fldChar w:fldCharType="begin"/>
                  </w:r>
                  <w:r w:rsidRPr="00AA5F51">
                    <w:rPr>
                      <w:b/>
                    </w:rPr>
                    <w:instrText xml:space="preserve"> =E2+1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instrText>5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instrText xml:space="preserve"> "" </w:instrText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instrText>5</w:instrText>
                  </w:r>
                  <w:r w:rsidRPr="00AA5F51">
                    <w:rPr>
                      <w:b/>
                    </w:rPr>
                    <w:fldChar w:fldCharType="end"/>
                  </w:r>
                  <w:r w:rsidRPr="00AA5F51">
                    <w:rPr>
                      <w:b/>
                    </w:rPr>
                    <w:fldChar w:fldCharType="separate"/>
                  </w:r>
                  <w:r w:rsidR="00B3089C">
                    <w:rPr>
                      <w:b/>
                      <w:noProof/>
                    </w:rPr>
                    <w:t>5</w:t>
                  </w:r>
                  <w:r w:rsidRPr="00AA5F51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single" w:sz="4" w:space="0" w:color="auto"/>
                  </w:tcBorders>
                </w:tcPr>
                <w:p w14:paraId="0A283DD3" w14:textId="73A4680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B3089C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460ED5" w14:paraId="59B62E84" w14:textId="77777777" w:rsidTr="00323DB1">
              <w:tc>
                <w:tcPr>
                  <w:tcW w:w="708" w:type="pct"/>
                </w:tcPr>
                <w:p w14:paraId="4048EF0A" w14:textId="6A7F3DD4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072BB9" w14:textId="2D4231A7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 =A3+1 </w:instrText>
                  </w:r>
                  <w:r w:rsidRPr="00365A9A">
                    <w:fldChar w:fldCharType="separate"/>
                  </w:r>
                  <w:r w:rsidR="00B3089C">
                    <w:rPr>
                      <w:noProof/>
                    </w:rPr>
                    <w:t>8</w:t>
                  </w:r>
                  <w:r w:rsidRPr="00365A9A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32530EC" w14:textId="08F577B1" w:rsidR="00460ED5" w:rsidRPr="00365A9A" w:rsidRDefault="00460ED5">
                  <w:pPr>
                    <w:pStyle w:val="Dates"/>
                  </w:pPr>
                  <w:r w:rsidRPr="00365A9A">
                    <w:rPr>
                      <w:color w:val="auto"/>
                    </w:rPr>
                    <w:fldChar w:fldCharType="begin"/>
                  </w:r>
                  <w:r w:rsidRPr="00365A9A">
                    <w:rPr>
                      <w:color w:val="auto"/>
                    </w:rPr>
                    <w:instrText xml:space="preserve"> =B3+1 </w:instrText>
                  </w:r>
                  <w:r w:rsidRPr="00365A9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9</w:t>
                  </w:r>
                  <w:r w:rsidRPr="00365A9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D2A9F9" w14:textId="57729113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 =C3+1 </w:instrText>
                  </w:r>
                  <w:r w:rsidRPr="00365A9A">
                    <w:fldChar w:fldCharType="separate"/>
                  </w:r>
                  <w:r w:rsidR="00B3089C">
                    <w:rPr>
                      <w:noProof/>
                    </w:rPr>
                    <w:t>10</w:t>
                  </w:r>
                  <w:r w:rsidRPr="00365A9A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0CF7FF0" w14:textId="31246F61" w:rsidR="00460ED5" w:rsidRPr="00323DB1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323DB1">
                    <w:rPr>
                      <w:b/>
                      <w:bCs/>
                    </w:rPr>
                    <w:fldChar w:fldCharType="begin"/>
                  </w:r>
                  <w:r w:rsidRPr="00323DB1">
                    <w:rPr>
                      <w:b/>
                      <w:bCs/>
                    </w:rPr>
                    <w:instrText xml:space="preserve"> =D3+1 </w:instrText>
                  </w:r>
                  <w:r w:rsidRPr="00323DB1">
                    <w:rPr>
                      <w:b/>
                      <w:bCs/>
                    </w:rPr>
                    <w:fldChar w:fldCharType="separate"/>
                  </w:r>
                  <w:r w:rsidR="00B3089C" w:rsidRPr="00323DB1">
                    <w:rPr>
                      <w:b/>
                      <w:bCs/>
                      <w:noProof/>
                    </w:rPr>
                    <w:t>11</w:t>
                  </w:r>
                  <w:r w:rsidRPr="00323DB1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36BE2CC" w14:textId="4DB977AD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 =E3+1 </w:instrText>
                  </w:r>
                  <w:r w:rsidRPr="00365A9A">
                    <w:fldChar w:fldCharType="separate"/>
                  </w:r>
                  <w:r w:rsidR="00B3089C">
                    <w:rPr>
                      <w:noProof/>
                    </w:rPr>
                    <w:t>12</w:t>
                  </w:r>
                  <w:r w:rsidRPr="00365A9A"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</w:tcPr>
                <w:p w14:paraId="5CE85FF5" w14:textId="751ABA1E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460ED5" w14:paraId="461FE33A" w14:textId="77777777" w:rsidTr="00323DB1">
              <w:tc>
                <w:tcPr>
                  <w:tcW w:w="708" w:type="pct"/>
                </w:tcPr>
                <w:p w14:paraId="3D23691A" w14:textId="79FBE1FD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283DA8C" w14:textId="250A826C" w:rsidR="00460ED5" w:rsidRPr="00365A9A" w:rsidRDefault="00460ED5">
                  <w:pPr>
                    <w:pStyle w:val="Dates"/>
                  </w:pPr>
                  <w:r w:rsidRPr="00365A9A">
                    <w:fldChar w:fldCharType="begin"/>
                  </w:r>
                  <w:r w:rsidRPr="00365A9A">
                    <w:instrText xml:space="preserve"> =A4+1 </w:instrText>
                  </w:r>
                  <w:r w:rsidRPr="00365A9A">
                    <w:fldChar w:fldCharType="separate"/>
                  </w:r>
                  <w:r w:rsidR="00B3089C">
                    <w:rPr>
                      <w:noProof/>
                    </w:rPr>
                    <w:t>15</w:t>
                  </w:r>
                  <w:r w:rsidRPr="00365A9A"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nil"/>
                  </w:tcBorders>
                </w:tcPr>
                <w:p w14:paraId="6763E700" w14:textId="14945679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EA1E967" w14:textId="5E74400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83FEAB" w14:textId="4E171CDC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CDAF79" w14:textId="0CDF456B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BD1AE7E" w14:textId="264BAE8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460ED5" w14:paraId="1573AAC4" w14:textId="77777777" w:rsidTr="00323DB1">
              <w:tc>
                <w:tcPr>
                  <w:tcW w:w="708" w:type="pct"/>
                </w:tcPr>
                <w:p w14:paraId="505CFE89" w14:textId="08EB7335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</w:tcPr>
                <w:p w14:paraId="1A9DBF23" w14:textId="260F1C3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0BA74BD" w14:textId="0CB5579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1D3406" w14:textId="2777560B" w:rsidR="00460ED5" w:rsidRPr="00517C44" w:rsidRDefault="00460ED5">
                  <w:pPr>
                    <w:pStyle w:val="Dates"/>
                    <w:rPr>
                      <w:bCs/>
                    </w:rPr>
                  </w:pPr>
                  <w:r w:rsidRPr="00517C44">
                    <w:rPr>
                      <w:bCs/>
                      <w:color w:val="auto"/>
                    </w:rPr>
                    <w:fldChar w:fldCharType="begin"/>
                  </w:r>
                  <w:r w:rsidRPr="00517C44">
                    <w:rPr>
                      <w:bCs/>
                      <w:color w:val="auto"/>
                    </w:rPr>
                    <w:instrText xml:space="preserve"> =C5+1 </w:instrText>
                  </w:r>
                  <w:r w:rsidRPr="00517C44">
                    <w:rPr>
                      <w:bCs/>
                      <w:color w:val="auto"/>
                    </w:rPr>
                    <w:fldChar w:fldCharType="separate"/>
                  </w:r>
                  <w:r w:rsidR="00B3089C" w:rsidRPr="00517C44">
                    <w:rPr>
                      <w:bCs/>
                      <w:noProof/>
                      <w:color w:val="auto"/>
                    </w:rPr>
                    <w:t>24</w:t>
                  </w:r>
                  <w:r w:rsidRPr="00517C44">
                    <w:rPr>
                      <w:bCs/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761C152" w14:textId="5290850F" w:rsidR="00460ED5" w:rsidRPr="00517C44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517C44">
                    <w:rPr>
                      <w:b/>
                      <w:bCs/>
                    </w:rPr>
                    <w:fldChar w:fldCharType="begin"/>
                  </w:r>
                  <w:r w:rsidRPr="00517C44">
                    <w:rPr>
                      <w:b/>
                      <w:bCs/>
                    </w:rPr>
                    <w:instrText xml:space="preserve"> =D5+1 </w:instrText>
                  </w:r>
                  <w:r w:rsidRPr="00517C44">
                    <w:rPr>
                      <w:b/>
                      <w:bCs/>
                    </w:rPr>
                    <w:fldChar w:fldCharType="separate"/>
                  </w:r>
                  <w:r w:rsidR="00B3089C" w:rsidRPr="00517C44">
                    <w:rPr>
                      <w:b/>
                      <w:bCs/>
                      <w:noProof/>
                    </w:rPr>
                    <w:t>25</w:t>
                  </w:r>
                  <w:r w:rsidRPr="00517C44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421312" w14:textId="6E2CE7F7" w:rsidR="00460ED5" w:rsidRPr="00365A9A" w:rsidRDefault="00460ED5">
                  <w:pPr>
                    <w:pStyle w:val="Dates"/>
                    <w:rPr>
                      <w:color w:val="auto"/>
                    </w:rPr>
                  </w:pPr>
                  <w:r w:rsidRPr="00365A9A">
                    <w:rPr>
                      <w:color w:val="auto"/>
                    </w:rPr>
                    <w:fldChar w:fldCharType="begin"/>
                  </w:r>
                  <w:r w:rsidRPr="00365A9A">
                    <w:rPr>
                      <w:color w:val="auto"/>
                    </w:rPr>
                    <w:instrText xml:space="preserve"> =E5+1 </w:instrText>
                  </w:r>
                  <w:r w:rsidRPr="00365A9A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26</w:t>
                  </w:r>
                  <w:r w:rsidRPr="00365A9A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tcBorders>
                    <w:left w:val="nil"/>
                  </w:tcBorders>
                  <w:shd w:val="clear" w:color="auto" w:fill="FFFFFF" w:themeFill="background1"/>
                </w:tcPr>
                <w:p w14:paraId="1DE280CB" w14:textId="68AE632C" w:rsidR="00460ED5" w:rsidRPr="00D754A0" w:rsidRDefault="00460ED5">
                  <w:pPr>
                    <w:pStyle w:val="Dates"/>
                    <w:rPr>
                      <w:color w:val="auto"/>
                    </w:rPr>
                  </w:pPr>
                  <w:r w:rsidRPr="00D754A0">
                    <w:rPr>
                      <w:color w:val="auto"/>
                    </w:rPr>
                    <w:fldChar w:fldCharType="begin"/>
                  </w:r>
                  <w:r w:rsidRPr="00D754A0">
                    <w:rPr>
                      <w:color w:val="auto"/>
                    </w:rPr>
                    <w:instrText xml:space="preserve"> =F5+1 </w:instrText>
                  </w:r>
                  <w:r w:rsidRPr="00D754A0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27</w:t>
                  </w:r>
                  <w:r w:rsidRPr="00D754A0">
                    <w:rPr>
                      <w:color w:val="auto"/>
                    </w:rPr>
                    <w:fldChar w:fldCharType="end"/>
                  </w:r>
                </w:p>
              </w:tc>
            </w:tr>
            <w:tr w:rsidR="00460ED5" w14:paraId="68D1588D" w14:textId="77777777" w:rsidTr="00323DB1"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14:paraId="116ACB77" w14:textId="590F2ABA" w:rsidR="00460ED5" w:rsidRPr="00BB0761" w:rsidRDefault="00460ED5">
                  <w:pPr>
                    <w:pStyle w:val="Dates"/>
                  </w:pP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IF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=G5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instrText>27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= 0,""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IF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=G5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instrText>27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 &lt;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DocVariable MonthEnd12 \@ d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color w:val="auto"/>
                    </w:rPr>
                    <w:instrText>31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 </w:instrText>
                  </w:r>
                  <w:r w:rsidRPr="00BB0761">
                    <w:rPr>
                      <w:color w:val="auto"/>
                    </w:rPr>
                    <w:fldChar w:fldCharType="begin"/>
                  </w:r>
                  <w:r w:rsidRPr="00BB0761">
                    <w:rPr>
                      <w:color w:val="auto"/>
                    </w:rPr>
                    <w:instrText xml:space="preserve"> =G5+1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instrText>28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instrText xml:space="preserve"> "" </w:instrText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instrText>28</w:instrText>
                  </w:r>
                  <w:r w:rsidRPr="00BB0761">
                    <w:rPr>
                      <w:color w:val="auto"/>
                    </w:rPr>
                    <w:fldChar w:fldCharType="end"/>
                  </w:r>
                  <w:r w:rsidRPr="00BB0761">
                    <w:rPr>
                      <w:color w:val="auto"/>
                    </w:rPr>
                    <w:fldChar w:fldCharType="separate"/>
                  </w:r>
                  <w:r w:rsidR="00B3089C">
                    <w:rPr>
                      <w:noProof/>
                      <w:color w:val="auto"/>
                    </w:rPr>
                    <w:t>28</w:t>
                  </w:r>
                  <w:r w:rsidRPr="00BB0761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90C58CA" w14:textId="1FC92B12" w:rsidR="00460ED5" w:rsidRPr="008C027C" w:rsidRDefault="00460ED5">
                  <w:pPr>
                    <w:pStyle w:val="Dates"/>
                    <w:rPr>
                      <w:b/>
                      <w:bCs/>
                    </w:rPr>
                  </w:pPr>
                  <w:r w:rsidRPr="008C027C">
                    <w:rPr>
                      <w:b/>
                      <w:bCs/>
                    </w:rPr>
                    <w:fldChar w:fldCharType="begin"/>
                  </w:r>
                  <w:r w:rsidRPr="008C027C">
                    <w:rPr>
                      <w:b/>
                      <w:bCs/>
                    </w:rPr>
                    <w:instrText xml:space="preserve">IF </w:instrText>
                  </w:r>
                  <w:r w:rsidRPr="008C027C">
                    <w:rPr>
                      <w:b/>
                      <w:bCs/>
                    </w:rPr>
                    <w:fldChar w:fldCharType="begin"/>
                  </w:r>
                  <w:r w:rsidRPr="008C027C">
                    <w:rPr>
                      <w:b/>
                      <w:bCs/>
                    </w:rPr>
                    <w:instrText xml:space="preserve"> =A6</w:instrText>
                  </w:r>
                  <w:r w:rsidRPr="008C027C">
                    <w:rPr>
                      <w:b/>
                      <w:bCs/>
                    </w:rPr>
                    <w:fldChar w:fldCharType="separate"/>
                  </w:r>
                  <w:r w:rsidR="00B3089C" w:rsidRPr="008C027C">
                    <w:rPr>
                      <w:b/>
                      <w:bCs/>
                      <w:noProof/>
                    </w:rPr>
                    <w:instrText>28</w:instrText>
                  </w:r>
                  <w:r w:rsidRPr="008C027C">
                    <w:rPr>
                      <w:b/>
                      <w:bCs/>
                    </w:rPr>
                    <w:fldChar w:fldCharType="end"/>
                  </w:r>
                  <w:r w:rsidRPr="008C027C">
                    <w:rPr>
                      <w:b/>
                      <w:bCs/>
                    </w:rPr>
                    <w:instrText xml:space="preserve"> = 0,"" </w:instrText>
                  </w:r>
                  <w:r w:rsidRPr="008C027C">
                    <w:rPr>
                      <w:b/>
                      <w:bCs/>
                    </w:rPr>
                    <w:fldChar w:fldCharType="begin"/>
                  </w:r>
                  <w:r w:rsidRPr="008C027C">
                    <w:rPr>
                      <w:b/>
                      <w:bCs/>
                    </w:rPr>
                    <w:instrText xml:space="preserve"> IF </w:instrText>
                  </w:r>
                  <w:r w:rsidRPr="008C027C">
                    <w:rPr>
                      <w:b/>
                      <w:bCs/>
                    </w:rPr>
                    <w:fldChar w:fldCharType="begin"/>
                  </w:r>
                  <w:r w:rsidRPr="008C027C">
                    <w:rPr>
                      <w:b/>
                      <w:bCs/>
                    </w:rPr>
                    <w:instrText xml:space="preserve"> =A6 </w:instrText>
                  </w:r>
                  <w:r w:rsidRPr="008C027C">
                    <w:rPr>
                      <w:b/>
                      <w:bCs/>
                    </w:rPr>
                    <w:fldChar w:fldCharType="separate"/>
                  </w:r>
                  <w:r w:rsidR="00B3089C" w:rsidRPr="008C027C">
                    <w:rPr>
                      <w:b/>
                      <w:bCs/>
                      <w:noProof/>
                    </w:rPr>
                    <w:instrText>28</w:instrText>
                  </w:r>
                  <w:r w:rsidRPr="008C027C">
                    <w:rPr>
                      <w:b/>
                      <w:bCs/>
                    </w:rPr>
                    <w:fldChar w:fldCharType="end"/>
                  </w:r>
                  <w:r w:rsidRPr="008C027C">
                    <w:rPr>
                      <w:b/>
                      <w:bCs/>
                    </w:rPr>
                    <w:instrText xml:space="preserve">  &lt; </w:instrText>
                  </w:r>
                  <w:r w:rsidRPr="008C027C">
                    <w:rPr>
                      <w:b/>
                      <w:bCs/>
                    </w:rPr>
                    <w:fldChar w:fldCharType="begin"/>
                  </w:r>
                  <w:r w:rsidRPr="008C027C">
                    <w:rPr>
                      <w:b/>
                      <w:bCs/>
                    </w:rPr>
                    <w:instrText xml:space="preserve"> DocVariable MonthEnd12 \@ d </w:instrText>
                  </w:r>
                  <w:r w:rsidRPr="008C027C">
                    <w:rPr>
                      <w:b/>
                      <w:bCs/>
                    </w:rPr>
                    <w:fldChar w:fldCharType="separate"/>
                  </w:r>
                  <w:r w:rsidR="00B3089C" w:rsidRPr="008C027C">
                    <w:rPr>
                      <w:b/>
                      <w:bCs/>
                    </w:rPr>
                    <w:instrText>31</w:instrText>
                  </w:r>
                  <w:r w:rsidRPr="008C027C">
                    <w:rPr>
                      <w:b/>
                      <w:bCs/>
                    </w:rPr>
                    <w:fldChar w:fldCharType="end"/>
                  </w:r>
                  <w:r w:rsidRPr="008C027C">
                    <w:rPr>
                      <w:b/>
                      <w:bCs/>
                    </w:rPr>
                    <w:instrText xml:space="preserve">  </w:instrText>
                  </w:r>
                  <w:r w:rsidRPr="008C027C">
                    <w:rPr>
                      <w:b/>
                      <w:bCs/>
                    </w:rPr>
                    <w:fldChar w:fldCharType="begin"/>
                  </w:r>
                  <w:r w:rsidRPr="008C027C">
                    <w:rPr>
                      <w:b/>
                      <w:bCs/>
                    </w:rPr>
                    <w:instrText xml:space="preserve"> =A6+1 </w:instrText>
                  </w:r>
                  <w:r w:rsidRPr="008C027C">
                    <w:rPr>
                      <w:b/>
                      <w:bCs/>
                    </w:rPr>
                    <w:fldChar w:fldCharType="separate"/>
                  </w:r>
                  <w:r w:rsidR="00B3089C" w:rsidRPr="008C027C">
                    <w:rPr>
                      <w:b/>
                      <w:bCs/>
                      <w:noProof/>
                    </w:rPr>
                    <w:instrText>29</w:instrText>
                  </w:r>
                  <w:r w:rsidRPr="008C027C">
                    <w:rPr>
                      <w:b/>
                      <w:bCs/>
                    </w:rPr>
                    <w:fldChar w:fldCharType="end"/>
                  </w:r>
                  <w:r w:rsidRPr="008C027C">
                    <w:rPr>
                      <w:b/>
                      <w:bCs/>
                    </w:rPr>
                    <w:instrText xml:space="preserve"> "" </w:instrText>
                  </w:r>
                  <w:r w:rsidRPr="008C027C">
                    <w:rPr>
                      <w:b/>
                      <w:bCs/>
                    </w:rPr>
                    <w:fldChar w:fldCharType="separate"/>
                  </w:r>
                  <w:r w:rsidR="00B3089C" w:rsidRPr="008C027C">
                    <w:rPr>
                      <w:b/>
                      <w:bCs/>
                      <w:noProof/>
                    </w:rPr>
                    <w:instrText>29</w:instrText>
                  </w:r>
                  <w:r w:rsidRPr="008C027C">
                    <w:rPr>
                      <w:b/>
                      <w:bCs/>
                    </w:rPr>
                    <w:fldChar w:fldCharType="end"/>
                  </w:r>
                  <w:r w:rsidRPr="008C027C">
                    <w:rPr>
                      <w:b/>
                      <w:bCs/>
                    </w:rPr>
                    <w:fldChar w:fldCharType="separate"/>
                  </w:r>
                  <w:r w:rsidR="00B3089C" w:rsidRPr="008C027C">
                    <w:rPr>
                      <w:b/>
                      <w:bCs/>
                      <w:noProof/>
                    </w:rPr>
                    <w:t>29</w:t>
                  </w:r>
                  <w:r w:rsidRPr="008C027C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9B71EF0" w14:textId="114A5EB8" w:rsidR="00460ED5" w:rsidRPr="00323DB1" w:rsidRDefault="00460ED5">
                  <w:pPr>
                    <w:pStyle w:val="Dates"/>
                  </w:pPr>
                  <w:r w:rsidRPr="00323DB1">
                    <w:fldChar w:fldCharType="begin"/>
                  </w:r>
                  <w:r w:rsidRPr="00323DB1">
                    <w:instrText xml:space="preserve">IF </w:instrText>
                  </w:r>
                  <w:r w:rsidRPr="00323DB1">
                    <w:fldChar w:fldCharType="begin"/>
                  </w:r>
                  <w:r w:rsidRPr="00323DB1">
                    <w:instrText xml:space="preserve"> =B6</w:instrText>
                  </w:r>
                  <w:r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instrText>29</w:instrText>
                  </w:r>
                  <w:r w:rsidRPr="00323DB1">
                    <w:fldChar w:fldCharType="end"/>
                  </w:r>
                  <w:r w:rsidRPr="00323DB1">
                    <w:instrText xml:space="preserve"> = 0,"" </w:instrText>
                  </w:r>
                  <w:r w:rsidRPr="00323DB1">
                    <w:fldChar w:fldCharType="begin"/>
                  </w:r>
                  <w:r w:rsidRPr="00323DB1">
                    <w:instrText xml:space="preserve"> IF </w:instrText>
                  </w:r>
                  <w:r w:rsidRPr="00323DB1">
                    <w:fldChar w:fldCharType="begin"/>
                  </w:r>
                  <w:r w:rsidRPr="00323DB1">
                    <w:instrText xml:space="preserve"> =B6 </w:instrText>
                  </w:r>
                  <w:r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instrText>29</w:instrText>
                  </w:r>
                  <w:r w:rsidRPr="00323DB1">
                    <w:fldChar w:fldCharType="end"/>
                  </w:r>
                  <w:r w:rsidRPr="00323DB1">
                    <w:instrText xml:space="preserve">  &lt; </w:instrText>
                  </w:r>
                  <w:r w:rsidRPr="00323DB1">
                    <w:fldChar w:fldCharType="begin"/>
                  </w:r>
                  <w:r w:rsidRPr="00323DB1">
                    <w:instrText xml:space="preserve"> DocVariable MonthEnd12 \@ d </w:instrText>
                  </w:r>
                  <w:r w:rsidRPr="00323DB1">
                    <w:fldChar w:fldCharType="separate"/>
                  </w:r>
                  <w:r w:rsidR="00B3089C" w:rsidRPr="00323DB1">
                    <w:instrText>31</w:instrText>
                  </w:r>
                  <w:r w:rsidRPr="00323DB1">
                    <w:fldChar w:fldCharType="end"/>
                  </w:r>
                  <w:r w:rsidRPr="00323DB1">
                    <w:instrText xml:space="preserve">  </w:instrText>
                  </w:r>
                  <w:r w:rsidRPr="00323DB1">
                    <w:fldChar w:fldCharType="begin"/>
                  </w:r>
                  <w:r w:rsidRPr="00323DB1">
                    <w:instrText xml:space="preserve"> =B6+1 </w:instrText>
                  </w:r>
                  <w:r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instrText>30</w:instrText>
                  </w:r>
                  <w:r w:rsidRPr="00323DB1">
                    <w:fldChar w:fldCharType="end"/>
                  </w:r>
                  <w:r w:rsidRPr="00323DB1">
                    <w:instrText xml:space="preserve"> "" </w:instrText>
                  </w:r>
                  <w:r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instrText>30</w:instrText>
                  </w:r>
                  <w:r w:rsidRPr="00323DB1">
                    <w:fldChar w:fldCharType="end"/>
                  </w:r>
                  <w:r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t>30</w:t>
                  </w:r>
                  <w:r w:rsidRPr="00323DB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12ACA10" w14:textId="1EE23E9E" w:rsidR="00460ED5" w:rsidRPr="00323DB1" w:rsidRDefault="00460ED5">
                  <w:pPr>
                    <w:pStyle w:val="Dates"/>
                  </w:pPr>
                  <w:r w:rsidRPr="00323DB1">
                    <w:fldChar w:fldCharType="begin"/>
                  </w:r>
                  <w:r w:rsidRPr="00323DB1">
                    <w:instrText xml:space="preserve">IF </w:instrText>
                  </w:r>
                  <w:r w:rsidRPr="00323DB1">
                    <w:fldChar w:fldCharType="begin"/>
                  </w:r>
                  <w:r w:rsidRPr="00323DB1">
                    <w:instrText xml:space="preserve"> =C6</w:instrText>
                  </w:r>
                  <w:r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instrText>30</w:instrText>
                  </w:r>
                  <w:r w:rsidRPr="00323DB1">
                    <w:fldChar w:fldCharType="end"/>
                  </w:r>
                  <w:r w:rsidRPr="00323DB1">
                    <w:instrText xml:space="preserve"> = 0,"" </w:instrText>
                  </w:r>
                  <w:r w:rsidRPr="00323DB1">
                    <w:fldChar w:fldCharType="begin"/>
                  </w:r>
                  <w:r w:rsidRPr="00323DB1">
                    <w:instrText xml:space="preserve"> IF </w:instrText>
                  </w:r>
                  <w:r w:rsidRPr="00323DB1">
                    <w:fldChar w:fldCharType="begin"/>
                  </w:r>
                  <w:r w:rsidRPr="00323DB1">
                    <w:instrText xml:space="preserve"> =C6 </w:instrText>
                  </w:r>
                  <w:r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instrText>30</w:instrText>
                  </w:r>
                  <w:r w:rsidRPr="00323DB1">
                    <w:fldChar w:fldCharType="end"/>
                  </w:r>
                  <w:r w:rsidRPr="00323DB1">
                    <w:instrText xml:space="preserve">  &lt; </w:instrText>
                  </w:r>
                  <w:r w:rsidRPr="00323DB1">
                    <w:fldChar w:fldCharType="begin"/>
                  </w:r>
                  <w:r w:rsidRPr="00323DB1">
                    <w:instrText xml:space="preserve"> DocVariable MonthEnd12 \@ d </w:instrText>
                  </w:r>
                  <w:r w:rsidRPr="00323DB1">
                    <w:fldChar w:fldCharType="separate"/>
                  </w:r>
                  <w:r w:rsidR="00B3089C" w:rsidRPr="00323DB1">
                    <w:instrText>31</w:instrText>
                  </w:r>
                  <w:r w:rsidRPr="00323DB1">
                    <w:fldChar w:fldCharType="end"/>
                  </w:r>
                  <w:r w:rsidRPr="00323DB1">
                    <w:instrText xml:space="preserve">  </w:instrText>
                  </w:r>
                  <w:r w:rsidRPr="00323DB1">
                    <w:fldChar w:fldCharType="begin"/>
                  </w:r>
                  <w:r w:rsidRPr="00323DB1">
                    <w:instrText xml:space="preserve"> =C6+1 </w:instrText>
                  </w:r>
                  <w:r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instrText>31</w:instrText>
                  </w:r>
                  <w:r w:rsidRPr="00323DB1">
                    <w:fldChar w:fldCharType="end"/>
                  </w:r>
                  <w:r w:rsidRPr="00323DB1">
                    <w:instrText xml:space="preserve"> "" </w:instrText>
                  </w:r>
                  <w:r w:rsidR="00B3089C"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instrText>31</w:instrText>
                  </w:r>
                  <w:r w:rsidRPr="00323DB1">
                    <w:fldChar w:fldCharType="end"/>
                  </w:r>
                  <w:r w:rsidR="00B3089C" w:rsidRPr="00323DB1">
                    <w:fldChar w:fldCharType="separate"/>
                  </w:r>
                  <w:r w:rsidR="00B3089C" w:rsidRPr="00323DB1">
                    <w:rPr>
                      <w:noProof/>
                    </w:rPr>
                    <w:t>31</w:t>
                  </w:r>
                  <w:r w:rsidRPr="00323DB1"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</w:tcBorders>
                </w:tcPr>
                <w:p w14:paraId="61967870" w14:textId="60370BF3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B3089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975C78" w14:textId="5C6CB808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E0205B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C34F99" w14:textId="0D1AF2BA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E0205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E0205B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460ED5" w14:paraId="1526F9A9" w14:textId="77777777" w:rsidTr="00323DB1">
              <w:tc>
                <w:tcPr>
                  <w:tcW w:w="708" w:type="pct"/>
                </w:tcPr>
                <w:p w14:paraId="423F0D5D" w14:textId="118A03EF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09349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</w:tcBorders>
                </w:tcPr>
                <w:p w14:paraId="07F07118" w14:textId="6AEEA791" w:rsidR="00460ED5" w:rsidRDefault="00460ED5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B3089C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09349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09349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9667A6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E2F640F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B1E7215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A0B7948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5387720" w14:textId="77777777" w:rsidR="00460ED5" w:rsidRDefault="00460ED5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23EFAC4" w14:textId="77777777" w:rsidR="00460ED5" w:rsidRDefault="00460ED5">
                  <w:pPr>
                    <w:pStyle w:val="Dates"/>
                  </w:pPr>
                </w:p>
              </w:tc>
            </w:tr>
          </w:tbl>
          <w:p w14:paraId="134494AD" w14:textId="77777777" w:rsidR="00460ED5" w:rsidRDefault="00460ED5"/>
        </w:tc>
      </w:tr>
    </w:tbl>
    <w:p w14:paraId="07F1D2CD" w14:textId="77777777" w:rsidR="007B226D" w:rsidRPr="00FB7EE2" w:rsidRDefault="007B226D">
      <w:pPr>
        <w:rPr>
          <w:b/>
          <w:color w:val="auto"/>
          <w:sz w:val="8"/>
          <w:szCs w:val="8"/>
        </w:rPr>
      </w:pPr>
    </w:p>
    <w:p w14:paraId="6DE67BE9" w14:textId="77777777" w:rsidR="007A7FD3" w:rsidRPr="006A6075" w:rsidRDefault="00746261" w:rsidP="0014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rPr>
          <w:b/>
          <w:color w:val="auto"/>
        </w:rPr>
      </w:pPr>
      <w:r w:rsidRPr="006A6075">
        <w:rPr>
          <w:b/>
          <w:color w:val="auto"/>
        </w:rPr>
        <w:t>FLORAL/DECORATION CLEARING</w:t>
      </w:r>
      <w:r w:rsidR="009A4EC8" w:rsidRPr="006A6075">
        <w:rPr>
          <w:b/>
          <w:color w:val="auto"/>
        </w:rPr>
        <w:t xml:space="preserve"> DAYS</w:t>
      </w:r>
      <w:r w:rsidR="007A7FD3" w:rsidRPr="006A6075">
        <w:rPr>
          <w:b/>
          <w:color w:val="auto"/>
        </w:rPr>
        <w:t xml:space="preserve">  </w:t>
      </w:r>
    </w:p>
    <w:p w14:paraId="3E2C8AA3" w14:textId="77777777" w:rsidR="009A4EC8" w:rsidRDefault="009A4EC8" w:rsidP="0014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color w:val="auto"/>
        </w:rPr>
      </w:pPr>
      <w:r w:rsidRPr="006A6075">
        <w:rPr>
          <w:b/>
          <w:color w:val="auto"/>
          <w:highlight w:val="yellow"/>
        </w:rPr>
        <w:t>HOLIDAYS</w:t>
      </w:r>
    </w:p>
    <w:p w14:paraId="170978E7" w14:textId="4FCF260C" w:rsidR="006A6075" w:rsidRPr="006A6075" w:rsidRDefault="00FB7EE2" w:rsidP="0014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rPr>
          <w:b/>
          <w:color w:val="auto"/>
        </w:rPr>
      </w:pPr>
      <w:r>
        <w:rPr>
          <w:b/>
          <w:color w:val="auto"/>
        </w:rPr>
        <w:t>HOLIDAY REMOVAL DAY</w:t>
      </w:r>
    </w:p>
    <w:sectPr w:rsidR="006A6075" w:rsidRPr="006A6075" w:rsidSect="00D86D06">
      <w:pgSz w:w="15840" w:h="12240" w:orient="landscape"/>
      <w:pgMar w:top="540" w:right="936" w:bottom="9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83416"/>
    <w:multiLevelType w:val="hybridMultilevel"/>
    <w:tmpl w:val="BDE22AB4"/>
    <w:lvl w:ilvl="0" w:tplc="6D3E56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1" w:val="1/31/2025"/>
    <w:docVar w:name="MonthEnd10" w:val="10/31/2025"/>
    <w:docVar w:name="MonthEnd11" w:val="11/30/2025"/>
    <w:docVar w:name="MonthEnd12" w:val="12/31/2025"/>
    <w:docVar w:name="MonthEnd2" w:val="2/28/2025"/>
    <w:docVar w:name="MonthEnd3" w:val="3/31/2025"/>
    <w:docVar w:name="MonthEnd4" w:val="4/30/2025"/>
    <w:docVar w:name="MonthEnd5" w:val="5/31/2025"/>
    <w:docVar w:name="MonthEnd6" w:val="6/30/2025"/>
    <w:docVar w:name="MonthEnd7" w:val="7/31/2025"/>
    <w:docVar w:name="MonthEnd8" w:val="8/31/2025"/>
    <w:docVar w:name="MonthEnd9" w:val="9/30/2025"/>
    <w:docVar w:name="Months" w:val="12"/>
    <w:docVar w:name="MonthStart1" w:val="1/1/2025"/>
    <w:docVar w:name="MonthStart10" w:val="10/1/2025"/>
    <w:docVar w:name="MonthStart11" w:val="11/1/2025"/>
    <w:docVar w:name="MonthStart12" w:val="12/1/2025"/>
    <w:docVar w:name="MonthStart2" w:val="2/1/2025"/>
    <w:docVar w:name="MonthStart3" w:val="3/1/2025"/>
    <w:docVar w:name="MonthStart4" w:val="4/1/2025"/>
    <w:docVar w:name="MonthStart5" w:val="5/1/2025"/>
    <w:docVar w:name="MonthStart6" w:val="6/1/2025"/>
    <w:docVar w:name="MonthStart7" w:val="7/1/2025"/>
    <w:docVar w:name="MonthStart8" w:val="8/1/2025"/>
    <w:docVar w:name="MonthStart9" w:val="9/1/2025"/>
    <w:docVar w:name="MonthStartLast" w:val="12/1/2025"/>
    <w:docVar w:name="WeekStart" w:val="Sunday"/>
  </w:docVars>
  <w:rsids>
    <w:rsidRoot w:val="00FA04D6"/>
    <w:rsid w:val="00006C84"/>
    <w:rsid w:val="000178A8"/>
    <w:rsid w:val="00020940"/>
    <w:rsid w:val="00025BB9"/>
    <w:rsid w:val="0004125F"/>
    <w:rsid w:val="000637A6"/>
    <w:rsid w:val="00073899"/>
    <w:rsid w:val="00084B95"/>
    <w:rsid w:val="000927B2"/>
    <w:rsid w:val="0009349E"/>
    <w:rsid w:val="00094EC3"/>
    <w:rsid w:val="000C5BD2"/>
    <w:rsid w:val="000D27FA"/>
    <w:rsid w:val="000D2A15"/>
    <w:rsid w:val="000E0FDB"/>
    <w:rsid w:val="000E1FE7"/>
    <w:rsid w:val="000E349F"/>
    <w:rsid w:val="000E3F7B"/>
    <w:rsid w:val="00121CD9"/>
    <w:rsid w:val="00122BFE"/>
    <w:rsid w:val="00132CCF"/>
    <w:rsid w:val="00141831"/>
    <w:rsid w:val="00144525"/>
    <w:rsid w:val="00146059"/>
    <w:rsid w:val="001612B1"/>
    <w:rsid w:val="00174E07"/>
    <w:rsid w:val="0017531B"/>
    <w:rsid w:val="001830F7"/>
    <w:rsid w:val="0018462C"/>
    <w:rsid w:val="001C0B8A"/>
    <w:rsid w:val="001F75FB"/>
    <w:rsid w:val="001F7FD4"/>
    <w:rsid w:val="00226EFD"/>
    <w:rsid w:val="002319F8"/>
    <w:rsid w:val="00244F57"/>
    <w:rsid w:val="00250756"/>
    <w:rsid w:val="002648BF"/>
    <w:rsid w:val="00290C46"/>
    <w:rsid w:val="002954C3"/>
    <w:rsid w:val="002A27BB"/>
    <w:rsid w:val="002D0475"/>
    <w:rsid w:val="002D77EE"/>
    <w:rsid w:val="002E03C1"/>
    <w:rsid w:val="002E5E7B"/>
    <w:rsid w:val="002F6EC4"/>
    <w:rsid w:val="00316646"/>
    <w:rsid w:val="00320FF1"/>
    <w:rsid w:val="00323DB1"/>
    <w:rsid w:val="00331A0B"/>
    <w:rsid w:val="00332B45"/>
    <w:rsid w:val="00361F01"/>
    <w:rsid w:val="00365A9A"/>
    <w:rsid w:val="003764D3"/>
    <w:rsid w:val="00380970"/>
    <w:rsid w:val="00385841"/>
    <w:rsid w:val="00395140"/>
    <w:rsid w:val="003A01F2"/>
    <w:rsid w:val="003A4D1A"/>
    <w:rsid w:val="003F43C9"/>
    <w:rsid w:val="003F46EB"/>
    <w:rsid w:val="00401509"/>
    <w:rsid w:val="00422AA2"/>
    <w:rsid w:val="0043644F"/>
    <w:rsid w:val="00437077"/>
    <w:rsid w:val="00445E2A"/>
    <w:rsid w:val="00453DEC"/>
    <w:rsid w:val="00460ED5"/>
    <w:rsid w:val="004729CC"/>
    <w:rsid w:val="00484610"/>
    <w:rsid w:val="004A5E8F"/>
    <w:rsid w:val="004B0D21"/>
    <w:rsid w:val="004C6B09"/>
    <w:rsid w:val="004D0036"/>
    <w:rsid w:val="004E4EF7"/>
    <w:rsid w:val="004F042A"/>
    <w:rsid w:val="005026BE"/>
    <w:rsid w:val="00514652"/>
    <w:rsid w:val="00517529"/>
    <w:rsid w:val="00517C44"/>
    <w:rsid w:val="00540B72"/>
    <w:rsid w:val="00543DCE"/>
    <w:rsid w:val="00544C5F"/>
    <w:rsid w:val="00555B3D"/>
    <w:rsid w:val="00562503"/>
    <w:rsid w:val="00565DFA"/>
    <w:rsid w:val="00587473"/>
    <w:rsid w:val="0058790E"/>
    <w:rsid w:val="005D69D6"/>
    <w:rsid w:val="005E414F"/>
    <w:rsid w:val="005E76FE"/>
    <w:rsid w:val="005F1A0E"/>
    <w:rsid w:val="005F60B1"/>
    <w:rsid w:val="00600115"/>
    <w:rsid w:val="006315FA"/>
    <w:rsid w:val="00634312"/>
    <w:rsid w:val="00636C80"/>
    <w:rsid w:val="00645077"/>
    <w:rsid w:val="006562C2"/>
    <w:rsid w:val="00665EFF"/>
    <w:rsid w:val="00677F7F"/>
    <w:rsid w:val="00697882"/>
    <w:rsid w:val="006A0B9B"/>
    <w:rsid w:val="006A3255"/>
    <w:rsid w:val="006A3F1A"/>
    <w:rsid w:val="006A6075"/>
    <w:rsid w:val="006B605C"/>
    <w:rsid w:val="006B78DD"/>
    <w:rsid w:val="006D0375"/>
    <w:rsid w:val="006D52F4"/>
    <w:rsid w:val="006E29AB"/>
    <w:rsid w:val="006E3E14"/>
    <w:rsid w:val="006E7E5B"/>
    <w:rsid w:val="00720B52"/>
    <w:rsid w:val="00721ABD"/>
    <w:rsid w:val="00727291"/>
    <w:rsid w:val="00735D27"/>
    <w:rsid w:val="00746261"/>
    <w:rsid w:val="00750BF3"/>
    <w:rsid w:val="00760E24"/>
    <w:rsid w:val="007651C3"/>
    <w:rsid w:val="007777C0"/>
    <w:rsid w:val="00780A34"/>
    <w:rsid w:val="00781746"/>
    <w:rsid w:val="0078225D"/>
    <w:rsid w:val="00794315"/>
    <w:rsid w:val="007960B0"/>
    <w:rsid w:val="007A7FD3"/>
    <w:rsid w:val="007B226D"/>
    <w:rsid w:val="007B2B08"/>
    <w:rsid w:val="007B7756"/>
    <w:rsid w:val="007C1D8C"/>
    <w:rsid w:val="007C348A"/>
    <w:rsid w:val="007D0AC7"/>
    <w:rsid w:val="007D3A82"/>
    <w:rsid w:val="007E18F6"/>
    <w:rsid w:val="007E5BB9"/>
    <w:rsid w:val="007F445B"/>
    <w:rsid w:val="00800AE6"/>
    <w:rsid w:val="00800E03"/>
    <w:rsid w:val="008035F8"/>
    <w:rsid w:val="008215CB"/>
    <w:rsid w:val="00821E26"/>
    <w:rsid w:val="00841422"/>
    <w:rsid w:val="00841F9C"/>
    <w:rsid w:val="008506FC"/>
    <w:rsid w:val="008875C2"/>
    <w:rsid w:val="00897E59"/>
    <w:rsid w:val="008C027C"/>
    <w:rsid w:val="008C1A7D"/>
    <w:rsid w:val="008C551D"/>
    <w:rsid w:val="008D43D2"/>
    <w:rsid w:val="008D797A"/>
    <w:rsid w:val="008E6BDF"/>
    <w:rsid w:val="008E7FCE"/>
    <w:rsid w:val="008F4AE0"/>
    <w:rsid w:val="009667A6"/>
    <w:rsid w:val="00974A3B"/>
    <w:rsid w:val="009766DA"/>
    <w:rsid w:val="009825DE"/>
    <w:rsid w:val="00985BFE"/>
    <w:rsid w:val="0099781B"/>
    <w:rsid w:val="009A4EC8"/>
    <w:rsid w:val="009B4683"/>
    <w:rsid w:val="009D4D4B"/>
    <w:rsid w:val="009E2B70"/>
    <w:rsid w:val="009E4EC6"/>
    <w:rsid w:val="00A1262F"/>
    <w:rsid w:val="00A15085"/>
    <w:rsid w:val="00A37960"/>
    <w:rsid w:val="00A51306"/>
    <w:rsid w:val="00A51C88"/>
    <w:rsid w:val="00A63121"/>
    <w:rsid w:val="00A639A7"/>
    <w:rsid w:val="00A91911"/>
    <w:rsid w:val="00AA5F51"/>
    <w:rsid w:val="00AB0AB3"/>
    <w:rsid w:val="00AC2084"/>
    <w:rsid w:val="00AE2BDF"/>
    <w:rsid w:val="00B10BD8"/>
    <w:rsid w:val="00B12F85"/>
    <w:rsid w:val="00B256C9"/>
    <w:rsid w:val="00B3089C"/>
    <w:rsid w:val="00B67D82"/>
    <w:rsid w:val="00B74E29"/>
    <w:rsid w:val="00B9027E"/>
    <w:rsid w:val="00BA095F"/>
    <w:rsid w:val="00BA6CC2"/>
    <w:rsid w:val="00BB0761"/>
    <w:rsid w:val="00BB7A60"/>
    <w:rsid w:val="00BC2306"/>
    <w:rsid w:val="00BD3C34"/>
    <w:rsid w:val="00BD6E75"/>
    <w:rsid w:val="00BF63D1"/>
    <w:rsid w:val="00C10478"/>
    <w:rsid w:val="00C2248C"/>
    <w:rsid w:val="00C245AF"/>
    <w:rsid w:val="00C423F2"/>
    <w:rsid w:val="00C82288"/>
    <w:rsid w:val="00C906DD"/>
    <w:rsid w:val="00C92533"/>
    <w:rsid w:val="00CD45F0"/>
    <w:rsid w:val="00CD50E3"/>
    <w:rsid w:val="00CE5EA8"/>
    <w:rsid w:val="00CF5521"/>
    <w:rsid w:val="00D02646"/>
    <w:rsid w:val="00D067E0"/>
    <w:rsid w:val="00D07620"/>
    <w:rsid w:val="00D20DEA"/>
    <w:rsid w:val="00D4301A"/>
    <w:rsid w:val="00D564AF"/>
    <w:rsid w:val="00D6647F"/>
    <w:rsid w:val="00D754A0"/>
    <w:rsid w:val="00D86D06"/>
    <w:rsid w:val="00D956EB"/>
    <w:rsid w:val="00D964DD"/>
    <w:rsid w:val="00DB43EC"/>
    <w:rsid w:val="00DB631C"/>
    <w:rsid w:val="00DD4FCB"/>
    <w:rsid w:val="00DE7082"/>
    <w:rsid w:val="00E0205B"/>
    <w:rsid w:val="00E05B48"/>
    <w:rsid w:val="00E14E53"/>
    <w:rsid w:val="00E2530D"/>
    <w:rsid w:val="00E32BFB"/>
    <w:rsid w:val="00E35701"/>
    <w:rsid w:val="00E44788"/>
    <w:rsid w:val="00E91B7F"/>
    <w:rsid w:val="00EF4B7D"/>
    <w:rsid w:val="00F00B40"/>
    <w:rsid w:val="00F17FA7"/>
    <w:rsid w:val="00F46A16"/>
    <w:rsid w:val="00F56FCA"/>
    <w:rsid w:val="00F76A80"/>
    <w:rsid w:val="00F7725C"/>
    <w:rsid w:val="00F90C32"/>
    <w:rsid w:val="00FA04D6"/>
    <w:rsid w:val="00FA447A"/>
    <w:rsid w:val="00FB7EE2"/>
    <w:rsid w:val="00FC0F79"/>
    <w:rsid w:val="00FE3213"/>
    <w:rsid w:val="00FF32F0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F2C0"/>
  <w15:docId w15:val="{5C3C112A-79A2-4FA1-8F54-FFA0C471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uiPriority w:val="11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uiPriority w:val="8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table" w:customStyle="1" w:styleId="CalendarTable">
    <w:name w:val="Calendar Table"/>
    <w:basedOn w:val="TableNormal"/>
    <w:uiPriority w:val="99"/>
    <w:rsid w:val="00460ED5"/>
    <w:pPr>
      <w:spacing w:after="0" w:line="240" w:lineRule="auto"/>
    </w:pPr>
    <w:rPr>
      <w:rFonts w:eastAsiaTheme="minorEastAsia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\AppData\Roaming\Microsoft\Templates\Event%20pl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7E26BC6631409AB1DA58B41E6C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8D5CB-E576-44FA-9ECE-C796D055627C}"/>
      </w:docPartPr>
      <w:docPartBody>
        <w:p w:rsidR="006816EF" w:rsidRDefault="006816EF" w:rsidP="006816EF">
          <w:pPr>
            <w:pStyle w:val="FB7E26BC6631409AB1DA58B41E6CDF3E"/>
          </w:pPr>
          <w:r>
            <w:t>[Select Date]</w:t>
          </w:r>
        </w:p>
      </w:docPartBody>
    </w:docPart>
    <w:docPart>
      <w:docPartPr>
        <w:name w:val="B9F77428208843909B002F5A6C39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7AA8-2762-4E1B-9A5B-67CA09693B3E}"/>
      </w:docPartPr>
      <w:docPartBody>
        <w:p w:rsidR="008226C9" w:rsidRDefault="006816EF" w:rsidP="006816EF">
          <w:pPr>
            <w:pStyle w:val="B9F77428208843909B002F5A6C39A4C2"/>
          </w:pPr>
          <w:r>
            <w:t>[Select Date]</w:t>
          </w:r>
        </w:p>
      </w:docPartBody>
    </w:docPart>
    <w:docPart>
      <w:docPartPr>
        <w:name w:val="7731F1D72F7E4BC5BF363740D3B3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BB2A-5E8E-4DAD-8A58-8C21EA45852A}"/>
      </w:docPartPr>
      <w:docPartBody>
        <w:p w:rsidR="00265034" w:rsidRDefault="00197581" w:rsidP="00197581">
          <w:pPr>
            <w:pStyle w:val="7731F1D72F7E4BC5BF363740D3B39AFD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EF"/>
    <w:rsid w:val="000B6F95"/>
    <w:rsid w:val="00197581"/>
    <w:rsid w:val="001D241C"/>
    <w:rsid w:val="00265034"/>
    <w:rsid w:val="00266862"/>
    <w:rsid w:val="0034348D"/>
    <w:rsid w:val="00383056"/>
    <w:rsid w:val="004023B3"/>
    <w:rsid w:val="004603E7"/>
    <w:rsid w:val="004D1534"/>
    <w:rsid w:val="005C4E44"/>
    <w:rsid w:val="006816EF"/>
    <w:rsid w:val="006963B1"/>
    <w:rsid w:val="0077173A"/>
    <w:rsid w:val="00781746"/>
    <w:rsid w:val="007E0C59"/>
    <w:rsid w:val="008226C9"/>
    <w:rsid w:val="008927C3"/>
    <w:rsid w:val="00901791"/>
    <w:rsid w:val="009F21EA"/>
    <w:rsid w:val="009F5244"/>
    <w:rsid w:val="00A3682A"/>
    <w:rsid w:val="00A56738"/>
    <w:rsid w:val="00AC0318"/>
    <w:rsid w:val="00AE2BDF"/>
    <w:rsid w:val="00B67D82"/>
    <w:rsid w:val="00BE5568"/>
    <w:rsid w:val="00BF0FF5"/>
    <w:rsid w:val="00D71813"/>
    <w:rsid w:val="00EA092C"/>
    <w:rsid w:val="00EA0C18"/>
    <w:rsid w:val="00EA5DE4"/>
    <w:rsid w:val="00F174BF"/>
    <w:rsid w:val="00F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7E26BC6631409AB1DA58B41E6CDF3E">
    <w:name w:val="FB7E26BC6631409AB1DA58B41E6CDF3E"/>
    <w:rsid w:val="006816EF"/>
  </w:style>
  <w:style w:type="paragraph" w:customStyle="1" w:styleId="B9F77428208843909B002F5A6C39A4C2">
    <w:name w:val="B9F77428208843909B002F5A6C39A4C2"/>
    <w:rsid w:val="006816EF"/>
  </w:style>
  <w:style w:type="paragraph" w:customStyle="1" w:styleId="7731F1D72F7E4BC5BF363740D3B39AFD">
    <w:name w:val="7731F1D72F7E4BC5BF363740D3B39AFD"/>
    <w:rsid w:val="001975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14C082-2C84-4A68-9EC6-88476AF62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147</TotalTime>
  <Pages>1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crayla4e</dc:creator>
  <cp:keywords/>
  <cp:lastModifiedBy>Craig Forrey</cp:lastModifiedBy>
  <cp:revision>78</cp:revision>
  <cp:lastPrinted>2023-05-22T17:05:00Z</cp:lastPrinted>
  <dcterms:created xsi:type="dcterms:W3CDTF">2023-07-10T19:47:00Z</dcterms:created>
  <dcterms:modified xsi:type="dcterms:W3CDTF">2025-01-03T17:37:00Z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